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85FBA" w14:textId="1F9EDC6B" w:rsidR="006B22F2" w:rsidRPr="00B7287C" w:rsidRDefault="006B22F2" w:rsidP="006912B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7287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Médecins</w:t>
      </w:r>
      <w:r w:rsidR="00C34226" w:rsidRPr="00B7287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présents à la RCP</w:t>
      </w:r>
      <w:r w:rsidR="00884905" w:rsidRPr="00B7287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 : </w:t>
      </w:r>
    </w:p>
    <w:p w14:paraId="74BD287A" w14:textId="77777777" w:rsidR="006B22F2" w:rsidRPr="00B7287C" w:rsidRDefault="006B22F2" w:rsidP="006B22F2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B7287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LE PATIENT - </w:t>
      </w:r>
      <w:r w:rsidRPr="00B7287C">
        <w:rPr>
          <w:rFonts w:asciiTheme="minorHAnsi" w:hAnsiTheme="minorHAnsi" w:cstheme="minorHAnsi"/>
          <w:i/>
          <w:iCs/>
          <w:color w:val="000000"/>
          <w:sz w:val="20"/>
          <w:szCs w:val="20"/>
        </w:rPr>
        <w:t>administratif</w:t>
      </w:r>
    </w:p>
    <w:p w14:paraId="17C6BC38" w14:textId="77777777" w:rsidR="006B22F2" w:rsidRPr="00B7287C" w:rsidRDefault="006B22F2" w:rsidP="006C3D3B">
      <w:pPr>
        <w:pStyle w:val="NormalWeb"/>
        <w:tabs>
          <w:tab w:val="left" w:leader="dot" w:pos="4820"/>
          <w:tab w:val="left" w:leader="dot" w:pos="8080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B7287C">
        <w:rPr>
          <w:rFonts w:asciiTheme="minorHAnsi" w:hAnsiTheme="minorHAnsi" w:cstheme="minorHAnsi"/>
          <w:color w:val="000000"/>
          <w:sz w:val="20"/>
          <w:szCs w:val="20"/>
        </w:rPr>
        <w:t xml:space="preserve">Consentement : </w:t>
      </w:r>
      <w:r w:rsidRPr="00B7287C">
        <w:rPr>
          <w:rFonts w:asciiTheme="minorHAnsi" w:hAnsiTheme="minorHAnsi" w:cstheme="minorHAnsi"/>
          <w:sz w:val="20"/>
          <w:szCs w:val="20"/>
        </w:rPr>
        <w:t>:</w:t>
      </w:r>
      <w:sdt>
        <w:sdtPr>
          <w:rPr>
            <w:rFonts w:asciiTheme="minorHAnsi" w:hAnsiTheme="minorHAnsi" w:cstheme="minorHAnsi"/>
            <w:sz w:val="20"/>
            <w:szCs w:val="20"/>
          </w:rPr>
          <w:id w:val="-1607885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C91" w:rsidRPr="00B7287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7287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B7287C">
        <w:rPr>
          <w:rFonts w:asciiTheme="minorHAnsi" w:hAnsiTheme="minorHAnsi" w:cstheme="minorHAnsi"/>
          <w:sz w:val="20"/>
          <w:szCs w:val="20"/>
        </w:rPr>
        <w:t xml:space="preserve">OUI   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253179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287C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B7287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B7287C">
        <w:rPr>
          <w:rFonts w:asciiTheme="minorHAnsi" w:hAnsiTheme="minorHAnsi" w:cstheme="minorHAnsi"/>
          <w:sz w:val="20"/>
          <w:szCs w:val="20"/>
        </w:rPr>
        <w:t>NON</w:t>
      </w:r>
    </w:p>
    <w:tbl>
      <w:tblPr>
        <w:tblStyle w:val="Grilledutableau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910"/>
        <w:gridCol w:w="142"/>
        <w:gridCol w:w="707"/>
        <w:gridCol w:w="1972"/>
        <w:gridCol w:w="728"/>
        <w:gridCol w:w="377"/>
        <w:gridCol w:w="2558"/>
        <w:gridCol w:w="749"/>
        <w:gridCol w:w="808"/>
        <w:gridCol w:w="44"/>
      </w:tblGrid>
      <w:tr w:rsidR="0094039F" w:rsidRPr="00B7287C" w14:paraId="6B009462" w14:textId="77777777" w:rsidTr="006C3D3B">
        <w:tc>
          <w:tcPr>
            <w:tcW w:w="785" w:type="dxa"/>
          </w:tcPr>
          <w:p w14:paraId="3E2F7966" w14:textId="77777777" w:rsidR="0094039F" w:rsidRPr="00B7287C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right="-5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28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Nom :</w:t>
            </w:r>
          </w:p>
        </w:tc>
        <w:tc>
          <w:tcPr>
            <w:tcW w:w="3731" w:type="dxa"/>
            <w:gridSpan w:val="4"/>
          </w:tcPr>
          <w:p w14:paraId="3E511BB7" w14:textId="77777777" w:rsidR="0094039F" w:rsidRPr="00BD6445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</w:tcPr>
          <w:p w14:paraId="48A11744" w14:textId="77777777" w:rsidR="0094039F" w:rsidRPr="00B7287C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right="-17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28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Prénom : </w:t>
            </w:r>
          </w:p>
        </w:tc>
        <w:tc>
          <w:tcPr>
            <w:tcW w:w="2558" w:type="dxa"/>
          </w:tcPr>
          <w:p w14:paraId="67067919" w14:textId="77777777" w:rsidR="0094039F" w:rsidRPr="00BD6445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</w:tcPr>
          <w:p w14:paraId="7E609569" w14:textId="77777777" w:rsidR="0094039F" w:rsidRPr="00B7287C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57" w:right="-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28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Sexe :</w:t>
            </w:r>
          </w:p>
        </w:tc>
        <w:tc>
          <w:tcPr>
            <w:tcW w:w="852" w:type="dxa"/>
            <w:gridSpan w:val="2"/>
          </w:tcPr>
          <w:p w14:paraId="5A50DB79" w14:textId="77777777" w:rsidR="0094039F" w:rsidRPr="00BD6445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039F" w:rsidRPr="00B7287C" w14:paraId="2F32181D" w14:textId="77777777" w:rsidTr="006C3D3B">
        <w:tc>
          <w:tcPr>
            <w:tcW w:w="1695" w:type="dxa"/>
            <w:gridSpan w:val="2"/>
          </w:tcPr>
          <w:p w14:paraId="1049753B" w14:textId="77777777" w:rsidR="0094039F" w:rsidRPr="00B7287C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right="-5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28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Date naissance :</w:t>
            </w:r>
          </w:p>
        </w:tc>
        <w:tc>
          <w:tcPr>
            <w:tcW w:w="2821" w:type="dxa"/>
            <w:gridSpan w:val="3"/>
          </w:tcPr>
          <w:p w14:paraId="6D231533" w14:textId="77777777" w:rsidR="0094039F" w:rsidRPr="00BD6445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75F12B47" w14:textId="77777777" w:rsidR="0094039F" w:rsidRPr="00B7287C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28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DN :</w:t>
            </w:r>
          </w:p>
        </w:tc>
        <w:tc>
          <w:tcPr>
            <w:tcW w:w="4536" w:type="dxa"/>
            <w:gridSpan w:val="5"/>
          </w:tcPr>
          <w:p w14:paraId="40163668" w14:textId="77777777" w:rsidR="0094039F" w:rsidRPr="00BD6445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039F" w:rsidRPr="00B7287C" w14:paraId="09B1EC1C" w14:textId="77777777" w:rsidTr="006C3D3B">
        <w:tc>
          <w:tcPr>
            <w:tcW w:w="2544" w:type="dxa"/>
            <w:gridSpan w:val="4"/>
          </w:tcPr>
          <w:p w14:paraId="2FD3CC54" w14:textId="77777777" w:rsidR="0094039F" w:rsidRPr="00B7287C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right="-17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28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Ville et Lieu de résidence :</w:t>
            </w:r>
          </w:p>
        </w:tc>
        <w:tc>
          <w:tcPr>
            <w:tcW w:w="1972" w:type="dxa"/>
          </w:tcPr>
          <w:p w14:paraId="6B528A67" w14:textId="77777777" w:rsidR="0094039F" w:rsidRPr="00BD6445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48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58949417" w14:textId="77777777" w:rsidR="0094039F" w:rsidRPr="00B7287C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28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Tél. :</w:t>
            </w:r>
          </w:p>
        </w:tc>
        <w:tc>
          <w:tcPr>
            <w:tcW w:w="4536" w:type="dxa"/>
            <w:gridSpan w:val="5"/>
          </w:tcPr>
          <w:p w14:paraId="57022E2A" w14:textId="77777777" w:rsidR="0094039F" w:rsidRPr="00BD6445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039F" w:rsidRPr="00B7287C" w14:paraId="6A985AC8" w14:textId="77777777" w:rsidTr="006C3D3B">
        <w:trPr>
          <w:gridAfter w:val="1"/>
          <w:wAfter w:w="44" w:type="dxa"/>
        </w:trPr>
        <w:tc>
          <w:tcPr>
            <w:tcW w:w="1837" w:type="dxa"/>
            <w:gridSpan w:val="3"/>
          </w:tcPr>
          <w:p w14:paraId="09BBA267" w14:textId="77777777" w:rsidR="0094039F" w:rsidRPr="00B7287C" w:rsidRDefault="006B22F2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right="-22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28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Docteur</w:t>
            </w:r>
            <w:r w:rsidR="0094039F" w:rsidRPr="00B728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Référent :</w:t>
            </w:r>
          </w:p>
        </w:tc>
        <w:tc>
          <w:tcPr>
            <w:tcW w:w="2679" w:type="dxa"/>
            <w:gridSpan w:val="2"/>
          </w:tcPr>
          <w:p w14:paraId="7E51EDAE" w14:textId="77777777" w:rsidR="0094039F" w:rsidRPr="00BD6445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2818291E" w14:textId="77777777" w:rsidR="0094039F" w:rsidRPr="00B7287C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28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Mail :</w:t>
            </w:r>
          </w:p>
        </w:tc>
        <w:tc>
          <w:tcPr>
            <w:tcW w:w="4492" w:type="dxa"/>
            <w:gridSpan w:val="4"/>
          </w:tcPr>
          <w:p w14:paraId="41EE35F2" w14:textId="77777777" w:rsidR="0094039F" w:rsidRPr="00BD6445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22F2" w:rsidRPr="00B7287C" w14:paraId="662CBAB5" w14:textId="77777777" w:rsidTr="006C3D3B">
        <w:trPr>
          <w:gridAfter w:val="1"/>
          <w:wAfter w:w="44" w:type="dxa"/>
        </w:trPr>
        <w:tc>
          <w:tcPr>
            <w:tcW w:w="4516" w:type="dxa"/>
            <w:gridSpan w:val="5"/>
          </w:tcPr>
          <w:p w14:paraId="71DF8AA3" w14:textId="77777777" w:rsidR="006B22F2" w:rsidRPr="00B7287C" w:rsidRDefault="00E94D4B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28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6B22F2" w:rsidRPr="00B728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Tél. </w:t>
            </w:r>
            <w:r w:rsidR="006B22F2" w:rsidRPr="00B7287C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pour être joint si besoin pendant la RCP</w:t>
            </w:r>
            <w:r w:rsidR="00792F66" w:rsidRPr="00B7287C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 :</w:t>
            </w:r>
          </w:p>
        </w:tc>
        <w:tc>
          <w:tcPr>
            <w:tcW w:w="728" w:type="dxa"/>
          </w:tcPr>
          <w:p w14:paraId="27D68335" w14:textId="77777777" w:rsidR="006B22F2" w:rsidRPr="00B7287C" w:rsidRDefault="006B22F2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492" w:type="dxa"/>
            <w:gridSpan w:val="4"/>
          </w:tcPr>
          <w:p w14:paraId="6B74429F" w14:textId="77777777" w:rsidR="006B22F2" w:rsidRPr="00B7287C" w:rsidRDefault="006B22F2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4039F" w:rsidRPr="00B7287C" w14:paraId="6F956A53" w14:textId="77777777" w:rsidTr="006C3D3B">
        <w:trPr>
          <w:gridAfter w:val="1"/>
          <w:wAfter w:w="44" w:type="dxa"/>
        </w:trPr>
        <w:tc>
          <w:tcPr>
            <w:tcW w:w="1837" w:type="dxa"/>
            <w:gridSpan w:val="3"/>
          </w:tcPr>
          <w:p w14:paraId="5D038FCA" w14:textId="77777777" w:rsidR="0094039F" w:rsidRPr="00B7287C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28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Médecin Traitant :</w:t>
            </w:r>
          </w:p>
        </w:tc>
        <w:tc>
          <w:tcPr>
            <w:tcW w:w="2679" w:type="dxa"/>
            <w:gridSpan w:val="2"/>
          </w:tcPr>
          <w:p w14:paraId="6CB010A5" w14:textId="77777777" w:rsidR="0094039F" w:rsidRPr="00BD6445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397B8918" w14:textId="77777777" w:rsidR="0094039F" w:rsidRPr="00B7287C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28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Mail :</w:t>
            </w:r>
          </w:p>
        </w:tc>
        <w:tc>
          <w:tcPr>
            <w:tcW w:w="4492" w:type="dxa"/>
            <w:gridSpan w:val="4"/>
          </w:tcPr>
          <w:p w14:paraId="534740FF" w14:textId="77777777" w:rsidR="0094039F" w:rsidRPr="00BD6445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5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039F" w:rsidRPr="00B7287C" w14:paraId="296013CF" w14:textId="77777777" w:rsidTr="006C3D3B">
        <w:trPr>
          <w:trHeight w:val="342"/>
        </w:trPr>
        <w:tc>
          <w:tcPr>
            <w:tcW w:w="2544" w:type="dxa"/>
            <w:gridSpan w:val="4"/>
          </w:tcPr>
          <w:p w14:paraId="521CDD60" w14:textId="77777777" w:rsidR="0094039F" w:rsidRPr="00B7287C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right="-11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728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Autres correspondants :</w:t>
            </w:r>
          </w:p>
        </w:tc>
        <w:tc>
          <w:tcPr>
            <w:tcW w:w="7236" w:type="dxa"/>
            <w:gridSpan w:val="7"/>
          </w:tcPr>
          <w:p w14:paraId="38658304" w14:textId="77777777" w:rsidR="0094039F" w:rsidRPr="00B7287C" w:rsidRDefault="0094039F" w:rsidP="00AE330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40" w:beforeAutospacing="0" w:after="40" w:afterAutospacing="0"/>
              <w:ind w:left="-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65E4C07E" w14:textId="77777777" w:rsidR="006C3D3B" w:rsidRPr="00B7287C" w:rsidRDefault="006C3D3B" w:rsidP="006C3D3B">
      <w:pPr>
        <w:pStyle w:val="NormalWeb"/>
        <w:numPr>
          <w:ilvl w:val="0"/>
          <w:numId w:val="1"/>
        </w:numPr>
        <w:pBdr>
          <w:bottom w:val="single" w:sz="4" w:space="1" w:color="auto"/>
        </w:pBdr>
        <w:spacing w:before="12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B7287C">
        <w:rPr>
          <w:rFonts w:asciiTheme="minorHAnsi" w:hAnsiTheme="minorHAnsi" w:cstheme="minorHAnsi"/>
          <w:b/>
          <w:bCs/>
          <w:color w:val="000000"/>
          <w:sz w:val="20"/>
          <w:szCs w:val="20"/>
        </w:rPr>
        <w:t>Motif de la RCP</w:t>
      </w:r>
    </w:p>
    <w:p w14:paraId="13B988E1" w14:textId="77777777" w:rsidR="006C3D3B" w:rsidRPr="00B7287C" w:rsidRDefault="00BD6445" w:rsidP="006C3D3B">
      <w:pPr>
        <w:pStyle w:val="NormalWeb"/>
        <w:tabs>
          <w:tab w:val="left" w:pos="2835"/>
          <w:tab w:val="left" w:pos="5670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089615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D3B" w:rsidRPr="00B7287C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6C3D3B" w:rsidRPr="00B7287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C3D3B" w:rsidRPr="00B7287C">
        <w:rPr>
          <w:rFonts w:asciiTheme="minorHAnsi" w:hAnsiTheme="minorHAnsi" w:cstheme="minorHAnsi"/>
          <w:sz w:val="20"/>
          <w:szCs w:val="20"/>
        </w:rPr>
        <w:t xml:space="preserve">enregistrement </w:t>
      </w:r>
      <w:r w:rsidR="006C3D3B" w:rsidRPr="00B7287C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66979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D3B" w:rsidRPr="00B7287C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6C3D3B" w:rsidRPr="00B7287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C3D3B" w:rsidRPr="00B7287C">
        <w:rPr>
          <w:rFonts w:asciiTheme="minorHAnsi" w:hAnsiTheme="minorHAnsi" w:cstheme="minorHAnsi"/>
          <w:sz w:val="20"/>
          <w:szCs w:val="20"/>
        </w:rPr>
        <w:t>avis diagnostique</w:t>
      </w:r>
      <w:r w:rsidR="006C3D3B" w:rsidRPr="00B7287C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989242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D3B" w:rsidRPr="00B7287C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6C3D3B" w:rsidRPr="00B7287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C3D3B" w:rsidRPr="00B7287C">
        <w:rPr>
          <w:rFonts w:asciiTheme="minorHAnsi" w:hAnsiTheme="minorHAnsi" w:cstheme="minorHAnsi"/>
          <w:sz w:val="20"/>
          <w:szCs w:val="20"/>
        </w:rPr>
        <w:t xml:space="preserve">décision de traitement </w:t>
      </w:r>
      <w:r w:rsidR="006C3D3B" w:rsidRPr="00B7287C">
        <w:rPr>
          <w:rFonts w:asciiTheme="minorHAnsi" w:hAnsiTheme="minorHAnsi" w:cstheme="minorHAnsi"/>
          <w:sz w:val="20"/>
          <w:szCs w:val="20"/>
        </w:rPr>
        <w:tab/>
      </w:r>
      <w:r w:rsidR="006C3D3B" w:rsidRPr="00B7287C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2080864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D3B" w:rsidRPr="00B7287C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6C3D3B" w:rsidRPr="00B7287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C3D3B" w:rsidRPr="00B7287C">
        <w:rPr>
          <w:rFonts w:asciiTheme="minorHAnsi" w:hAnsiTheme="minorHAnsi" w:cstheme="minorHAnsi"/>
          <w:sz w:val="20"/>
          <w:szCs w:val="20"/>
        </w:rPr>
        <w:t>autres :</w:t>
      </w:r>
    </w:p>
    <w:p w14:paraId="4FC4D0D1" w14:textId="77777777" w:rsidR="00CC55D8" w:rsidRPr="00B7287C" w:rsidRDefault="00CC55D8" w:rsidP="006C3D3B">
      <w:pPr>
        <w:pStyle w:val="NormalWeb"/>
        <w:tabs>
          <w:tab w:val="left" w:pos="2835"/>
          <w:tab w:val="left" w:pos="5670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4C8BBACA" w14:textId="36028330" w:rsidR="00CC55D8" w:rsidRPr="00B7287C" w:rsidRDefault="00CC55D8" w:rsidP="00CC55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7287C">
        <w:rPr>
          <w:rFonts w:asciiTheme="minorHAnsi" w:hAnsiTheme="minorHAnsi" w:cstheme="minorHAnsi"/>
          <w:color w:val="FF0000"/>
          <w:sz w:val="20"/>
          <w:szCs w:val="20"/>
        </w:rPr>
        <w:t>Demande d’</w:t>
      </w:r>
      <w:r w:rsidR="00BD6445">
        <w:rPr>
          <w:rFonts w:asciiTheme="minorHAnsi" w:hAnsiTheme="minorHAnsi" w:cstheme="minorHAnsi"/>
          <w:color w:val="FF0000"/>
          <w:sz w:val="20"/>
          <w:szCs w:val="20"/>
        </w:rPr>
        <w:t>E</w:t>
      </w:r>
      <w:r w:rsidRPr="00B7287C">
        <w:rPr>
          <w:rFonts w:asciiTheme="minorHAnsi" w:hAnsiTheme="minorHAnsi" w:cstheme="minorHAnsi"/>
          <w:color w:val="FF0000"/>
          <w:sz w:val="20"/>
          <w:szCs w:val="20"/>
        </w:rPr>
        <w:t>vasan </w:t>
      </w:r>
      <w:r w:rsidRPr="00B7287C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301266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287C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B7287C">
        <w:rPr>
          <w:rFonts w:asciiTheme="minorHAnsi" w:hAnsiTheme="minorHAnsi" w:cstheme="minorHAnsi"/>
          <w:color w:val="FF0000"/>
          <w:sz w:val="20"/>
          <w:szCs w:val="20"/>
        </w:rPr>
        <w:t xml:space="preserve"> 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809699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287C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B7287C">
        <w:rPr>
          <w:rFonts w:asciiTheme="minorHAnsi" w:hAnsiTheme="minorHAnsi" w:cstheme="minorHAnsi"/>
          <w:color w:val="FF0000"/>
          <w:sz w:val="20"/>
          <w:szCs w:val="20"/>
        </w:rPr>
        <w:t xml:space="preserve"> NON     </w:t>
      </w:r>
      <w:r w:rsidRPr="00B7287C">
        <w:rPr>
          <w:rFonts w:asciiTheme="minorHAnsi" w:hAnsiTheme="minorHAnsi" w:cstheme="minorHAnsi"/>
          <w:color w:val="FF0000"/>
          <w:sz w:val="20"/>
          <w:szCs w:val="20"/>
        </w:rPr>
        <w:br/>
        <w:t>Si oui, préciser date : ………………………………………….</w:t>
      </w:r>
    </w:p>
    <w:p w14:paraId="2789C18F" w14:textId="77777777" w:rsidR="006C3D3B" w:rsidRPr="00B7287C" w:rsidRDefault="006C3D3B" w:rsidP="006C3D3B">
      <w:pPr>
        <w:pStyle w:val="NormalWeb"/>
        <w:numPr>
          <w:ilvl w:val="0"/>
          <w:numId w:val="1"/>
        </w:numPr>
        <w:pBdr>
          <w:bottom w:val="single" w:sz="4" w:space="1" w:color="auto"/>
        </w:pBdr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B7287C">
        <w:rPr>
          <w:rFonts w:asciiTheme="minorHAnsi" w:hAnsiTheme="minorHAnsi" w:cstheme="minorHAnsi"/>
          <w:b/>
          <w:bCs/>
          <w:color w:val="000000"/>
          <w:sz w:val="20"/>
          <w:szCs w:val="20"/>
        </w:rPr>
        <w:t>ETAT GENERAL DU PATIENT</w:t>
      </w:r>
    </w:p>
    <w:p w14:paraId="6AD34D2F" w14:textId="77777777" w:rsidR="006C3D3B" w:rsidRPr="00B7287C" w:rsidRDefault="006C3D3B" w:rsidP="006C3D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7287C">
        <w:rPr>
          <w:rFonts w:asciiTheme="minorHAnsi" w:hAnsiTheme="minorHAnsi" w:cstheme="minorHAnsi"/>
          <w:b/>
          <w:bCs/>
          <w:sz w:val="20"/>
          <w:szCs w:val="20"/>
        </w:rPr>
        <w:t xml:space="preserve">PERFORMANCE STATUS OMS </w:t>
      </w:r>
      <w:r w:rsidRPr="00B7287C">
        <w:rPr>
          <w:rFonts w:asciiTheme="minorHAnsi" w:hAnsiTheme="minorHAnsi" w:cstheme="minorHAnsi"/>
          <w:sz w:val="20"/>
          <w:szCs w:val="20"/>
        </w:rPr>
        <w:t>:</w:t>
      </w:r>
    </w:p>
    <w:p w14:paraId="1256BB9D" w14:textId="77777777" w:rsidR="00884905" w:rsidRPr="00B7287C" w:rsidRDefault="00884905" w:rsidP="006C3D3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4744F3CB" w14:textId="11138220" w:rsidR="006C3D3B" w:rsidRPr="00B7287C" w:rsidRDefault="006C3D3B" w:rsidP="006C3D3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B7287C">
        <w:rPr>
          <w:rFonts w:asciiTheme="minorHAnsi" w:hAnsiTheme="minorHAnsi" w:cstheme="minorHAnsi"/>
          <w:b/>
          <w:bCs/>
          <w:sz w:val="20"/>
          <w:szCs w:val="20"/>
        </w:rPr>
        <w:t xml:space="preserve">Siège de la tumeur primitive : </w:t>
      </w:r>
    </w:p>
    <w:p w14:paraId="696E4FDD" w14:textId="77777777" w:rsidR="00884905" w:rsidRPr="00B7287C" w:rsidRDefault="00884905" w:rsidP="00884905">
      <w:pPr>
        <w:pStyle w:val="NormalWeb"/>
        <w:tabs>
          <w:tab w:val="left" w:pos="1701"/>
          <w:tab w:val="left" w:pos="3969"/>
          <w:tab w:val="left" w:pos="6379"/>
          <w:tab w:val="left" w:pos="6521"/>
          <w:tab w:val="left" w:pos="8647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7287C">
        <w:rPr>
          <w:rFonts w:asciiTheme="minorHAnsi" w:hAnsiTheme="minorHAnsi" w:cstheme="minorHAnsi"/>
          <w:b/>
          <w:bCs/>
          <w:sz w:val="20"/>
          <w:szCs w:val="20"/>
        </w:rPr>
        <w:t>Côté :</w:t>
      </w:r>
      <w:r w:rsidRPr="00B7287C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185786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287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7287C">
        <w:rPr>
          <w:rFonts w:asciiTheme="minorHAnsi" w:hAnsiTheme="minorHAnsi" w:cstheme="minorHAnsi"/>
          <w:sz w:val="20"/>
          <w:szCs w:val="20"/>
        </w:rPr>
        <w:t xml:space="preserve"> droit</w:t>
      </w:r>
      <w:r w:rsidRPr="00B7287C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244103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287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7287C">
        <w:rPr>
          <w:rFonts w:asciiTheme="minorHAnsi" w:hAnsiTheme="minorHAnsi" w:cstheme="minorHAnsi"/>
          <w:sz w:val="20"/>
          <w:szCs w:val="20"/>
        </w:rPr>
        <w:t xml:space="preserve"> gauche</w:t>
      </w:r>
      <w:r w:rsidRPr="00B7287C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527296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287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7287C">
        <w:rPr>
          <w:rFonts w:asciiTheme="minorHAnsi" w:hAnsiTheme="minorHAnsi" w:cstheme="minorHAnsi"/>
          <w:sz w:val="20"/>
          <w:szCs w:val="20"/>
        </w:rPr>
        <w:t xml:space="preserve"> bilatéral</w:t>
      </w:r>
      <w:r w:rsidRPr="00B7287C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531112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287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7287C">
        <w:rPr>
          <w:rFonts w:asciiTheme="minorHAnsi" w:hAnsiTheme="minorHAnsi" w:cstheme="minorHAnsi"/>
          <w:sz w:val="20"/>
          <w:szCs w:val="20"/>
        </w:rPr>
        <w:t xml:space="preserve"> non applicable</w:t>
      </w:r>
    </w:p>
    <w:p w14:paraId="47FAC0DA" w14:textId="77777777" w:rsidR="00884905" w:rsidRPr="00B7287C" w:rsidRDefault="00884905" w:rsidP="00884905">
      <w:pPr>
        <w:pStyle w:val="NormalWeb"/>
        <w:tabs>
          <w:tab w:val="left" w:pos="851"/>
          <w:tab w:val="left" w:pos="1985"/>
          <w:tab w:val="left" w:pos="3119"/>
        </w:tabs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</w:p>
    <w:p w14:paraId="79C556CA" w14:textId="77777777" w:rsidR="00884905" w:rsidRPr="00B7287C" w:rsidRDefault="00884905" w:rsidP="00884905">
      <w:pPr>
        <w:pStyle w:val="NormalWeb"/>
        <w:tabs>
          <w:tab w:val="left" w:pos="1701"/>
          <w:tab w:val="left" w:pos="2268"/>
          <w:tab w:val="left" w:pos="4820"/>
          <w:tab w:val="left" w:pos="7088"/>
          <w:tab w:val="left" w:pos="9356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7287C">
        <w:rPr>
          <w:rFonts w:asciiTheme="minorHAnsi" w:hAnsiTheme="minorHAnsi" w:cstheme="minorHAnsi"/>
          <w:b/>
          <w:sz w:val="20"/>
          <w:szCs w:val="20"/>
        </w:rPr>
        <w:t xml:space="preserve">Mode de découverte :  </w:t>
      </w:r>
      <w:r w:rsidRPr="00B7287C">
        <w:rPr>
          <w:rFonts w:asciiTheme="minorHAnsi" w:hAnsiTheme="minorHAnsi" w:cstheme="minorHAnsi"/>
          <w:b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87851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287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7287C">
        <w:rPr>
          <w:rFonts w:asciiTheme="minorHAnsi" w:hAnsiTheme="minorHAnsi" w:cstheme="minorHAnsi"/>
          <w:sz w:val="20"/>
          <w:szCs w:val="20"/>
        </w:rPr>
        <w:t xml:space="preserve"> manifestations cliniques</w:t>
      </w:r>
      <w:r w:rsidRPr="00B7287C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53211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287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7287C">
        <w:rPr>
          <w:rFonts w:asciiTheme="minorHAnsi" w:hAnsiTheme="minorHAnsi" w:cstheme="minorHAnsi"/>
          <w:sz w:val="20"/>
          <w:szCs w:val="20"/>
        </w:rPr>
        <w:t xml:space="preserve"> dépistage individuel</w:t>
      </w:r>
      <w:r w:rsidRPr="00B7287C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15683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287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7287C">
        <w:rPr>
          <w:rFonts w:asciiTheme="minorHAnsi" w:hAnsiTheme="minorHAnsi" w:cstheme="minorHAnsi"/>
          <w:sz w:val="20"/>
          <w:szCs w:val="20"/>
        </w:rPr>
        <w:t xml:space="preserve"> dépistage organisé</w:t>
      </w:r>
      <w:r w:rsidRPr="00B7287C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982392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287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7287C">
        <w:rPr>
          <w:rFonts w:asciiTheme="minorHAnsi" w:hAnsiTheme="minorHAnsi" w:cstheme="minorHAnsi"/>
          <w:sz w:val="20"/>
          <w:szCs w:val="20"/>
        </w:rPr>
        <w:t xml:space="preserve"> non précisé</w:t>
      </w:r>
    </w:p>
    <w:p w14:paraId="0EA6338C" w14:textId="77777777" w:rsidR="006C3D3B" w:rsidRPr="00B7287C" w:rsidRDefault="006C3D3B" w:rsidP="006C3D3B">
      <w:pPr>
        <w:pStyle w:val="NormalWeb"/>
        <w:tabs>
          <w:tab w:val="left" w:pos="851"/>
          <w:tab w:val="left" w:pos="1985"/>
          <w:tab w:val="left" w:pos="3119"/>
        </w:tabs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</w:p>
    <w:p w14:paraId="19144646" w14:textId="77777777" w:rsidR="006C3D3B" w:rsidRPr="00B7287C" w:rsidRDefault="006C3D3B" w:rsidP="006C3D3B">
      <w:pPr>
        <w:pStyle w:val="NormalWeb"/>
        <w:tabs>
          <w:tab w:val="left" w:pos="851"/>
          <w:tab w:val="left" w:pos="1985"/>
          <w:tab w:val="left" w:pos="3119"/>
        </w:tabs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  <w:r w:rsidRPr="00B7287C">
        <w:rPr>
          <w:rFonts w:asciiTheme="minorHAnsi" w:hAnsiTheme="minorHAnsi" w:cstheme="minorHAnsi"/>
          <w:b/>
          <w:sz w:val="20"/>
          <w:szCs w:val="20"/>
        </w:rPr>
        <w:t>ANTECEDENTS Principaux :</w:t>
      </w:r>
    </w:p>
    <w:p w14:paraId="39D898B0" w14:textId="77777777" w:rsidR="006C3D3B" w:rsidRPr="00B7287C" w:rsidRDefault="006C3D3B" w:rsidP="00C81C91">
      <w:pPr>
        <w:pStyle w:val="NormalWeb"/>
        <w:tabs>
          <w:tab w:val="left" w:pos="851"/>
          <w:tab w:val="left" w:pos="1985"/>
          <w:tab w:val="left" w:pos="3119"/>
        </w:tabs>
        <w:spacing w:before="12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7287C">
        <w:rPr>
          <w:rFonts w:asciiTheme="minorHAnsi" w:hAnsiTheme="minorHAnsi" w:cstheme="minorHAnsi"/>
          <w:sz w:val="20"/>
          <w:szCs w:val="20"/>
        </w:rPr>
        <w:t>-</w:t>
      </w:r>
    </w:p>
    <w:p w14:paraId="047E441C" w14:textId="77777777" w:rsidR="006C3D3B" w:rsidRPr="00B7287C" w:rsidRDefault="006C3D3B" w:rsidP="00C81C91">
      <w:pPr>
        <w:pStyle w:val="NormalWeb"/>
        <w:tabs>
          <w:tab w:val="left" w:pos="851"/>
          <w:tab w:val="left" w:pos="1985"/>
          <w:tab w:val="left" w:pos="3119"/>
        </w:tabs>
        <w:spacing w:before="12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  <w:r w:rsidRPr="00B7287C">
        <w:rPr>
          <w:rFonts w:asciiTheme="minorHAnsi" w:hAnsiTheme="minorHAnsi" w:cstheme="minorHAnsi"/>
          <w:b/>
          <w:sz w:val="20"/>
          <w:szCs w:val="20"/>
        </w:rPr>
        <w:t>-</w:t>
      </w:r>
    </w:p>
    <w:p w14:paraId="4A7869E4" w14:textId="77777777" w:rsidR="00884905" w:rsidRPr="00B7287C" w:rsidRDefault="00884905" w:rsidP="00884905">
      <w:pPr>
        <w:pStyle w:val="NormalWeb"/>
        <w:tabs>
          <w:tab w:val="left" w:pos="851"/>
          <w:tab w:val="left" w:pos="1985"/>
          <w:tab w:val="left" w:pos="3119"/>
        </w:tabs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  <w:r w:rsidRPr="00B7287C">
        <w:rPr>
          <w:rFonts w:asciiTheme="minorHAnsi" w:hAnsiTheme="minorHAnsi" w:cstheme="minorHAnsi"/>
          <w:b/>
          <w:sz w:val="20"/>
          <w:szCs w:val="20"/>
        </w:rPr>
        <w:t xml:space="preserve">BILAN INITIAL : </w:t>
      </w:r>
    </w:p>
    <w:p w14:paraId="08831BF5" w14:textId="77777777" w:rsidR="00884905" w:rsidRPr="00B7287C" w:rsidRDefault="00884905" w:rsidP="00884905">
      <w:pPr>
        <w:pStyle w:val="NormalWeb"/>
        <w:tabs>
          <w:tab w:val="left" w:pos="851"/>
          <w:tab w:val="left" w:pos="1985"/>
          <w:tab w:val="left" w:pos="3119"/>
        </w:tabs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  <w:r w:rsidRPr="00B7287C">
        <w:rPr>
          <w:rFonts w:asciiTheme="minorHAnsi" w:hAnsiTheme="minorHAnsi" w:cstheme="minorHAnsi"/>
          <w:b/>
          <w:sz w:val="20"/>
          <w:szCs w:val="20"/>
        </w:rPr>
        <w:t xml:space="preserve">Marqueurs tumoraux : </w:t>
      </w:r>
    </w:p>
    <w:p w14:paraId="28D44E76" w14:textId="77777777" w:rsidR="00884905" w:rsidRPr="00B7287C" w:rsidRDefault="00884905" w:rsidP="00884905">
      <w:pPr>
        <w:pStyle w:val="NormalWeb"/>
        <w:tabs>
          <w:tab w:val="left" w:pos="851"/>
          <w:tab w:val="left" w:pos="1985"/>
          <w:tab w:val="left" w:pos="3119"/>
        </w:tabs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  <w:r w:rsidRPr="00B7287C">
        <w:rPr>
          <w:rFonts w:asciiTheme="minorHAnsi" w:hAnsiTheme="minorHAnsi" w:cstheme="minorHAnsi"/>
          <w:b/>
          <w:sz w:val="20"/>
          <w:szCs w:val="20"/>
        </w:rPr>
        <w:t>-</w:t>
      </w:r>
    </w:p>
    <w:p w14:paraId="73D2D124" w14:textId="77777777" w:rsidR="00884905" w:rsidRPr="00B7287C" w:rsidRDefault="00884905" w:rsidP="00884905">
      <w:pPr>
        <w:pStyle w:val="NormalWeb"/>
        <w:tabs>
          <w:tab w:val="left" w:pos="851"/>
          <w:tab w:val="left" w:pos="1985"/>
          <w:tab w:val="left" w:pos="3119"/>
        </w:tabs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  <w:r w:rsidRPr="00B7287C">
        <w:rPr>
          <w:rFonts w:asciiTheme="minorHAnsi" w:hAnsiTheme="minorHAnsi" w:cstheme="minorHAnsi"/>
          <w:b/>
          <w:sz w:val="20"/>
          <w:szCs w:val="20"/>
        </w:rPr>
        <w:t>-</w:t>
      </w:r>
    </w:p>
    <w:p w14:paraId="79AE4ED5" w14:textId="77777777" w:rsidR="00884905" w:rsidRPr="00B7287C" w:rsidRDefault="00884905" w:rsidP="00884905">
      <w:pPr>
        <w:pStyle w:val="NormalWeb"/>
        <w:tabs>
          <w:tab w:val="left" w:pos="851"/>
          <w:tab w:val="left" w:pos="1985"/>
          <w:tab w:val="left" w:pos="3119"/>
        </w:tabs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  <w:r w:rsidRPr="00B7287C">
        <w:rPr>
          <w:rFonts w:asciiTheme="minorHAnsi" w:hAnsiTheme="minorHAnsi" w:cstheme="minorHAnsi"/>
          <w:b/>
          <w:sz w:val="20"/>
          <w:szCs w:val="20"/>
        </w:rPr>
        <w:t xml:space="preserve">Bilan d’extension / imagerie : Joindre à la fiche RCP les CR d’imagerie + code d’accès. </w:t>
      </w:r>
    </w:p>
    <w:p w14:paraId="2F132BDA" w14:textId="77777777" w:rsidR="00884905" w:rsidRPr="00B7287C" w:rsidRDefault="00BD6445" w:rsidP="00B7287C">
      <w:pPr>
        <w:pStyle w:val="NormalWeb"/>
        <w:tabs>
          <w:tab w:val="left" w:pos="426"/>
          <w:tab w:val="left" w:pos="1276"/>
          <w:tab w:val="left" w:pos="2127"/>
          <w:tab w:val="left" w:pos="2835"/>
          <w:tab w:val="left" w:pos="3544"/>
        </w:tabs>
        <w:spacing w:before="40" w:beforeAutospacing="0" w:after="0" w:afterAutospacing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57298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905" w:rsidRPr="00B7287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84905" w:rsidRPr="00B7287C">
        <w:rPr>
          <w:rFonts w:asciiTheme="minorHAnsi" w:hAnsiTheme="minorHAnsi" w:cstheme="minorHAnsi"/>
          <w:sz w:val="20"/>
          <w:szCs w:val="20"/>
        </w:rPr>
        <w:t xml:space="preserve"> OUI </w:t>
      </w:r>
      <w:sdt>
        <w:sdtPr>
          <w:rPr>
            <w:rFonts w:asciiTheme="minorHAnsi" w:hAnsiTheme="minorHAnsi" w:cstheme="minorHAnsi"/>
            <w:sz w:val="20"/>
            <w:szCs w:val="20"/>
          </w:rPr>
          <w:id w:val="33943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905" w:rsidRPr="00B7287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84905" w:rsidRPr="00B7287C">
        <w:rPr>
          <w:rFonts w:asciiTheme="minorHAnsi" w:hAnsiTheme="minorHAnsi" w:cstheme="minorHAnsi"/>
          <w:sz w:val="20"/>
          <w:szCs w:val="20"/>
        </w:rPr>
        <w:t xml:space="preserve"> NON</w:t>
      </w:r>
    </w:p>
    <w:p w14:paraId="0D862862" w14:textId="3C2CC39D" w:rsidR="00884905" w:rsidRPr="00B7287C" w:rsidRDefault="00884905" w:rsidP="00B7287C">
      <w:pPr>
        <w:pStyle w:val="NormalWeb"/>
        <w:tabs>
          <w:tab w:val="left" w:pos="284"/>
          <w:tab w:val="left" w:pos="1843"/>
          <w:tab w:val="left" w:pos="3119"/>
          <w:tab w:val="left" w:pos="4111"/>
          <w:tab w:val="left" w:pos="4678"/>
          <w:tab w:val="left" w:pos="6237"/>
        </w:tabs>
        <w:spacing w:before="4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7287C">
        <w:rPr>
          <w:rFonts w:asciiTheme="minorHAnsi" w:hAnsiTheme="minorHAnsi" w:cstheme="minorHAnsi"/>
          <w:b/>
          <w:bCs/>
          <w:sz w:val="20"/>
          <w:szCs w:val="20"/>
        </w:rPr>
        <w:t>Scanner</w:t>
      </w:r>
      <w:r w:rsidR="007A0B91" w:rsidRPr="00B7287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7287C">
        <w:rPr>
          <w:rFonts w:asciiTheme="minorHAnsi" w:hAnsiTheme="minorHAnsi" w:cstheme="minorHAnsi"/>
          <w:sz w:val="20"/>
          <w:szCs w:val="20"/>
        </w:rPr>
        <w:t>: Date</w:t>
      </w:r>
      <w:r w:rsidR="00BD6445">
        <w:rPr>
          <w:rFonts w:asciiTheme="minorHAnsi" w:hAnsiTheme="minorHAnsi" w:cstheme="minorHAnsi"/>
          <w:sz w:val="20"/>
          <w:szCs w:val="20"/>
        </w:rPr>
        <w:t>/</w:t>
      </w:r>
      <w:r w:rsidRPr="00B7287C">
        <w:rPr>
          <w:rFonts w:asciiTheme="minorHAnsi" w:hAnsiTheme="minorHAnsi" w:cstheme="minorHAnsi"/>
          <w:sz w:val="20"/>
          <w:szCs w:val="20"/>
        </w:rPr>
        <w:t xml:space="preserve">Code pour accès à distance : </w:t>
      </w:r>
    </w:p>
    <w:p w14:paraId="6EC7F770" w14:textId="12F6D000" w:rsidR="00884905" w:rsidRPr="00B7287C" w:rsidRDefault="00884905" w:rsidP="00B7287C">
      <w:pPr>
        <w:pStyle w:val="NormalWeb"/>
        <w:tabs>
          <w:tab w:val="left" w:pos="284"/>
          <w:tab w:val="left" w:pos="709"/>
          <w:tab w:val="left" w:pos="3119"/>
          <w:tab w:val="left" w:pos="4111"/>
          <w:tab w:val="left" w:pos="4678"/>
          <w:tab w:val="left" w:pos="6237"/>
        </w:tabs>
        <w:spacing w:before="4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7287C">
        <w:rPr>
          <w:rFonts w:asciiTheme="minorHAnsi" w:hAnsiTheme="minorHAnsi" w:cstheme="minorHAnsi"/>
          <w:b/>
          <w:bCs/>
          <w:sz w:val="20"/>
          <w:szCs w:val="20"/>
        </w:rPr>
        <w:t>IRM </w:t>
      </w:r>
      <w:r w:rsidR="007A0B91" w:rsidRPr="00B7287C">
        <w:rPr>
          <w:rFonts w:asciiTheme="minorHAnsi" w:hAnsiTheme="minorHAnsi" w:cstheme="minorHAnsi"/>
          <w:sz w:val="20"/>
          <w:szCs w:val="20"/>
        </w:rPr>
        <w:t xml:space="preserve"> </w:t>
      </w:r>
      <w:r w:rsidR="00B7287C" w:rsidRPr="00B7287C">
        <w:rPr>
          <w:rFonts w:asciiTheme="minorHAnsi" w:hAnsiTheme="minorHAnsi" w:cstheme="minorHAnsi"/>
          <w:sz w:val="20"/>
          <w:szCs w:val="20"/>
        </w:rPr>
        <w:tab/>
      </w:r>
      <w:r w:rsidRPr="00B7287C">
        <w:rPr>
          <w:rFonts w:asciiTheme="minorHAnsi" w:hAnsiTheme="minorHAnsi" w:cstheme="minorHAnsi"/>
          <w:sz w:val="20"/>
          <w:szCs w:val="20"/>
        </w:rPr>
        <w:t>: Date</w:t>
      </w:r>
      <w:r w:rsidR="00BD6445">
        <w:rPr>
          <w:rFonts w:asciiTheme="minorHAnsi" w:hAnsiTheme="minorHAnsi" w:cstheme="minorHAnsi"/>
          <w:sz w:val="20"/>
          <w:szCs w:val="20"/>
        </w:rPr>
        <w:t>/</w:t>
      </w:r>
      <w:r w:rsidRPr="00B7287C">
        <w:rPr>
          <w:rFonts w:asciiTheme="minorHAnsi" w:hAnsiTheme="minorHAnsi" w:cstheme="minorHAnsi"/>
          <w:sz w:val="20"/>
          <w:szCs w:val="20"/>
        </w:rPr>
        <w:t xml:space="preserve">Code pour accès à distance : </w:t>
      </w:r>
    </w:p>
    <w:p w14:paraId="086C7A9A" w14:textId="43E07453" w:rsidR="00884905" w:rsidRPr="00B7287C" w:rsidRDefault="00884905" w:rsidP="00B7287C">
      <w:pPr>
        <w:pStyle w:val="NormalWeb"/>
        <w:tabs>
          <w:tab w:val="left" w:pos="284"/>
          <w:tab w:val="left" w:pos="709"/>
          <w:tab w:val="left" w:pos="3119"/>
          <w:tab w:val="left" w:pos="4111"/>
          <w:tab w:val="left" w:pos="4678"/>
          <w:tab w:val="left" w:pos="6237"/>
        </w:tabs>
        <w:spacing w:before="4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B7287C">
        <w:rPr>
          <w:rFonts w:asciiTheme="minorHAnsi" w:hAnsiTheme="minorHAnsi" w:cstheme="minorHAnsi"/>
          <w:b/>
          <w:bCs/>
          <w:sz w:val="20"/>
          <w:szCs w:val="20"/>
        </w:rPr>
        <w:t>TEP</w:t>
      </w:r>
      <w:r w:rsidR="00B7287C" w:rsidRPr="00B7287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B7287C">
        <w:rPr>
          <w:rFonts w:asciiTheme="minorHAnsi" w:hAnsiTheme="minorHAnsi" w:cstheme="minorHAnsi"/>
          <w:sz w:val="20"/>
          <w:szCs w:val="20"/>
        </w:rPr>
        <w:t xml:space="preserve">: Date : </w:t>
      </w:r>
    </w:p>
    <w:p w14:paraId="44A8239D" w14:textId="77777777" w:rsidR="00884905" w:rsidRDefault="00884905" w:rsidP="00884905">
      <w:pPr>
        <w:pStyle w:val="NormalWeb"/>
        <w:tabs>
          <w:tab w:val="left" w:pos="851"/>
          <w:tab w:val="left" w:pos="1985"/>
          <w:tab w:val="left" w:pos="3119"/>
        </w:tabs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</w:p>
    <w:p w14:paraId="660101C8" w14:textId="77777777" w:rsidR="00B7287C" w:rsidRPr="00B7287C" w:rsidRDefault="00B7287C" w:rsidP="00884905">
      <w:pPr>
        <w:pStyle w:val="NormalWeb"/>
        <w:tabs>
          <w:tab w:val="left" w:pos="851"/>
          <w:tab w:val="left" w:pos="1985"/>
          <w:tab w:val="left" w:pos="3119"/>
        </w:tabs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</w:p>
    <w:p w14:paraId="016B0452" w14:textId="77777777" w:rsidR="00884905" w:rsidRPr="00B7287C" w:rsidRDefault="00884905" w:rsidP="00884905">
      <w:pPr>
        <w:pStyle w:val="NormalWeb"/>
        <w:tabs>
          <w:tab w:val="left" w:pos="851"/>
          <w:tab w:val="left" w:pos="1985"/>
          <w:tab w:val="left" w:pos="3119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7287C">
        <w:rPr>
          <w:rFonts w:asciiTheme="minorHAnsi" w:hAnsiTheme="minorHAnsi" w:cstheme="minorHAnsi"/>
          <w:b/>
          <w:sz w:val="20"/>
          <w:szCs w:val="20"/>
        </w:rPr>
        <w:t>ANAMNESE</w:t>
      </w:r>
      <w:r w:rsidRPr="00B7287C">
        <w:rPr>
          <w:rFonts w:asciiTheme="minorHAnsi" w:hAnsiTheme="minorHAnsi" w:cstheme="minorHAnsi"/>
          <w:sz w:val="20"/>
          <w:szCs w:val="20"/>
        </w:rPr>
        <w:t xml:space="preserve"> :</w:t>
      </w:r>
    </w:p>
    <w:p w14:paraId="01917FCE" w14:textId="77777777" w:rsidR="00884905" w:rsidRPr="00B7287C" w:rsidRDefault="00884905" w:rsidP="00884905">
      <w:pPr>
        <w:pStyle w:val="NormalWeb"/>
        <w:tabs>
          <w:tab w:val="left" w:pos="851"/>
          <w:tab w:val="left" w:pos="1985"/>
          <w:tab w:val="left" w:pos="3119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7287C">
        <w:rPr>
          <w:rFonts w:asciiTheme="minorHAnsi" w:hAnsiTheme="minorHAnsi" w:cstheme="minorHAnsi"/>
          <w:sz w:val="20"/>
          <w:szCs w:val="20"/>
        </w:rPr>
        <w:t>-</w:t>
      </w:r>
    </w:p>
    <w:p w14:paraId="45E0B649" w14:textId="77777777" w:rsidR="00884905" w:rsidRPr="00B7287C" w:rsidRDefault="00884905" w:rsidP="00884905">
      <w:pPr>
        <w:pStyle w:val="NormalWeb"/>
        <w:tabs>
          <w:tab w:val="left" w:pos="851"/>
          <w:tab w:val="left" w:pos="1985"/>
          <w:tab w:val="left" w:pos="3119"/>
        </w:tabs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  <w:r w:rsidRPr="00B7287C">
        <w:rPr>
          <w:rFonts w:asciiTheme="minorHAnsi" w:hAnsiTheme="minorHAnsi" w:cstheme="minorHAnsi"/>
          <w:b/>
          <w:sz w:val="20"/>
          <w:szCs w:val="20"/>
        </w:rPr>
        <w:t>-</w:t>
      </w:r>
    </w:p>
    <w:p w14:paraId="0B1B7E74" w14:textId="77777777" w:rsidR="00884905" w:rsidRPr="00B7287C" w:rsidRDefault="00884905" w:rsidP="00884905">
      <w:pPr>
        <w:pStyle w:val="NormalWeb"/>
        <w:tabs>
          <w:tab w:val="left" w:pos="851"/>
          <w:tab w:val="left" w:pos="1985"/>
          <w:tab w:val="left" w:pos="3119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7287C">
        <w:rPr>
          <w:rFonts w:asciiTheme="minorHAnsi" w:hAnsiTheme="minorHAnsi" w:cstheme="minorHAnsi"/>
          <w:b/>
          <w:sz w:val="20"/>
          <w:szCs w:val="20"/>
        </w:rPr>
        <w:t>HISTOLOGIE</w:t>
      </w:r>
      <w:r w:rsidRPr="00B7287C">
        <w:rPr>
          <w:rFonts w:asciiTheme="minorHAnsi" w:hAnsiTheme="minorHAnsi" w:cstheme="minorHAnsi"/>
          <w:sz w:val="20"/>
          <w:szCs w:val="20"/>
        </w:rPr>
        <w:t> :</w:t>
      </w:r>
    </w:p>
    <w:p w14:paraId="38CECEA8" w14:textId="77777777" w:rsidR="00884905" w:rsidRPr="00B7287C" w:rsidRDefault="00884905" w:rsidP="00884905">
      <w:pPr>
        <w:pStyle w:val="NormalWeb"/>
        <w:tabs>
          <w:tab w:val="left" w:pos="4820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7287C">
        <w:rPr>
          <w:rFonts w:asciiTheme="minorHAnsi" w:hAnsiTheme="minorHAnsi" w:cstheme="minorHAnsi"/>
          <w:b/>
          <w:bCs/>
          <w:sz w:val="20"/>
          <w:szCs w:val="20"/>
        </w:rPr>
        <w:t>Date de la biopsie</w:t>
      </w:r>
      <w:r w:rsidRPr="00B7287C">
        <w:rPr>
          <w:rFonts w:asciiTheme="minorHAnsi" w:hAnsiTheme="minorHAnsi" w:cstheme="minorHAnsi"/>
          <w:sz w:val="20"/>
          <w:szCs w:val="20"/>
        </w:rPr>
        <w:t xml:space="preserve"> : </w:t>
      </w:r>
      <w:r w:rsidRPr="00B7287C">
        <w:rPr>
          <w:rFonts w:asciiTheme="minorHAnsi" w:hAnsiTheme="minorHAnsi" w:cstheme="minorHAnsi"/>
          <w:sz w:val="20"/>
          <w:szCs w:val="20"/>
        </w:rPr>
        <w:tab/>
      </w:r>
      <w:r w:rsidRPr="00B7287C">
        <w:rPr>
          <w:rFonts w:asciiTheme="minorHAnsi" w:hAnsiTheme="minorHAnsi" w:cstheme="minorHAnsi"/>
          <w:b/>
          <w:bCs/>
          <w:sz w:val="20"/>
          <w:szCs w:val="20"/>
        </w:rPr>
        <w:t>Grade</w:t>
      </w:r>
      <w:r w:rsidRPr="00B7287C">
        <w:rPr>
          <w:rFonts w:asciiTheme="minorHAnsi" w:hAnsiTheme="minorHAnsi" w:cstheme="minorHAnsi"/>
          <w:sz w:val="20"/>
          <w:szCs w:val="20"/>
        </w:rPr>
        <w:t xml:space="preserve"> : </w:t>
      </w:r>
      <w:r w:rsidRPr="00B7287C">
        <w:rPr>
          <w:rFonts w:asciiTheme="minorHAnsi" w:hAnsiTheme="minorHAnsi" w:cstheme="minorHAnsi"/>
          <w:sz w:val="20"/>
          <w:szCs w:val="20"/>
        </w:rPr>
        <w:tab/>
      </w:r>
    </w:p>
    <w:p w14:paraId="13AF12D9" w14:textId="04C40607" w:rsidR="00884905" w:rsidRPr="00B7287C" w:rsidRDefault="00884905" w:rsidP="00884905">
      <w:pPr>
        <w:pStyle w:val="NormalWeb"/>
        <w:tabs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7287C">
        <w:rPr>
          <w:rFonts w:asciiTheme="minorHAnsi" w:hAnsiTheme="minorHAnsi" w:cstheme="minorHAnsi"/>
          <w:b/>
          <w:sz w:val="20"/>
          <w:szCs w:val="20"/>
        </w:rPr>
        <w:t>Classification TNM</w:t>
      </w:r>
      <w:r w:rsidRPr="00B7287C">
        <w:rPr>
          <w:rFonts w:asciiTheme="minorHAnsi" w:hAnsiTheme="minorHAnsi" w:cstheme="minorHAnsi"/>
          <w:sz w:val="20"/>
          <w:szCs w:val="20"/>
        </w:rPr>
        <w:t> :</w:t>
      </w:r>
      <w:r w:rsidRPr="00B7287C">
        <w:rPr>
          <w:rFonts w:asciiTheme="minorHAnsi" w:hAnsiTheme="minorHAnsi" w:cstheme="minorHAnsi"/>
          <w:sz w:val="20"/>
          <w:szCs w:val="20"/>
        </w:rPr>
        <w:tab/>
      </w:r>
      <w:r w:rsidRPr="00B7287C">
        <w:rPr>
          <w:rFonts w:asciiTheme="minorHAnsi" w:hAnsiTheme="minorHAnsi" w:cstheme="minorHAnsi"/>
          <w:b/>
          <w:sz w:val="20"/>
          <w:szCs w:val="20"/>
        </w:rPr>
        <w:t>N+/N prélevés</w:t>
      </w:r>
      <w:r w:rsidRPr="00B7287C">
        <w:rPr>
          <w:rFonts w:asciiTheme="minorHAnsi" w:hAnsiTheme="minorHAnsi" w:cstheme="minorHAnsi"/>
          <w:sz w:val="20"/>
          <w:szCs w:val="20"/>
        </w:rPr>
        <w:t> :</w:t>
      </w:r>
    </w:p>
    <w:p w14:paraId="3E72C29C" w14:textId="77777777" w:rsidR="00884905" w:rsidRPr="00B7287C" w:rsidRDefault="00884905" w:rsidP="0088490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  <w:r w:rsidRPr="00B7287C">
        <w:rPr>
          <w:rFonts w:asciiTheme="minorHAnsi" w:hAnsiTheme="minorHAnsi" w:cstheme="minorHAnsi"/>
          <w:b/>
          <w:sz w:val="20"/>
          <w:szCs w:val="20"/>
        </w:rPr>
        <w:t>Stade :</w:t>
      </w:r>
    </w:p>
    <w:p w14:paraId="2EB4A486" w14:textId="77777777" w:rsidR="006C3D3B" w:rsidRPr="00B7287C" w:rsidRDefault="006C3D3B" w:rsidP="006C3D3B">
      <w:pPr>
        <w:pStyle w:val="NormalWeb"/>
        <w:numPr>
          <w:ilvl w:val="0"/>
          <w:numId w:val="1"/>
        </w:numPr>
        <w:pBdr>
          <w:bottom w:val="single" w:sz="4" w:space="1" w:color="auto"/>
        </w:pBdr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B7287C">
        <w:rPr>
          <w:rFonts w:asciiTheme="minorHAnsi" w:hAnsiTheme="minorHAnsi" w:cstheme="minorHAnsi"/>
          <w:b/>
          <w:bCs/>
          <w:color w:val="000000"/>
          <w:sz w:val="20"/>
          <w:szCs w:val="20"/>
        </w:rPr>
        <w:lastRenderedPageBreak/>
        <w:t xml:space="preserve">QUESTION POSEE : </w:t>
      </w:r>
    </w:p>
    <w:p w14:paraId="63186572" w14:textId="21964666" w:rsidR="006C3D3B" w:rsidRDefault="00BD6445" w:rsidP="00C81C91">
      <w:pPr>
        <w:pStyle w:val="NormalWeb"/>
        <w:tabs>
          <w:tab w:val="left" w:pos="5103"/>
        </w:tabs>
        <w:spacing w:before="12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-</w:t>
      </w:r>
    </w:p>
    <w:p w14:paraId="2B60BB66" w14:textId="1FE84AB1" w:rsidR="00BD6445" w:rsidRPr="00B7287C" w:rsidRDefault="00BD6445" w:rsidP="00C81C91">
      <w:pPr>
        <w:pStyle w:val="NormalWeb"/>
        <w:tabs>
          <w:tab w:val="left" w:pos="5103"/>
        </w:tabs>
        <w:spacing w:before="12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- </w:t>
      </w:r>
    </w:p>
    <w:p w14:paraId="39F8AC2B" w14:textId="77777777" w:rsidR="006C3D3B" w:rsidRPr="00B7287C" w:rsidRDefault="006C3D3B" w:rsidP="00C81C91">
      <w:pPr>
        <w:pStyle w:val="NormalWeb"/>
        <w:tabs>
          <w:tab w:val="left" w:pos="5103"/>
        </w:tabs>
        <w:spacing w:before="12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3F1BABA" w14:textId="77777777" w:rsidR="00E94D4B" w:rsidRPr="00B7287C" w:rsidRDefault="008D34E3" w:rsidP="008D34E3">
      <w:pPr>
        <w:pStyle w:val="NormalWeb"/>
        <w:tabs>
          <w:tab w:val="left" w:pos="426"/>
          <w:tab w:val="left" w:pos="1276"/>
          <w:tab w:val="left" w:pos="2127"/>
          <w:tab w:val="left" w:pos="2835"/>
          <w:tab w:val="left" w:pos="3544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u w:val="single"/>
        </w:rPr>
      </w:pPr>
      <w:r w:rsidRPr="00B7287C">
        <w:rPr>
          <w:rFonts w:asciiTheme="minorHAnsi" w:hAnsiTheme="minorHAnsi" w:cstheme="minorHAnsi"/>
          <w:sz w:val="20"/>
          <w:szCs w:val="20"/>
          <w:u w:val="single"/>
        </w:rPr>
        <w:t xml:space="preserve">Dossier complet </w:t>
      </w:r>
      <w:sdt>
        <w:sdtPr>
          <w:rPr>
            <w:rFonts w:asciiTheme="minorHAnsi" w:hAnsiTheme="minorHAnsi" w:cstheme="minorHAnsi"/>
            <w:sz w:val="20"/>
            <w:szCs w:val="20"/>
            <w:u w:val="single"/>
          </w:rPr>
          <w:id w:val="-361277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287C">
            <w:rPr>
              <w:rFonts w:ascii="Segoe UI Symbol" w:eastAsia="MS Gothic" w:hAnsi="Segoe UI Symbol" w:cs="Segoe UI Symbol"/>
              <w:sz w:val="20"/>
              <w:szCs w:val="20"/>
              <w:u w:val="single"/>
            </w:rPr>
            <w:t>☐</w:t>
          </w:r>
        </w:sdtContent>
      </w:sdt>
      <w:r w:rsidRPr="00B7287C">
        <w:rPr>
          <w:rFonts w:asciiTheme="minorHAnsi" w:hAnsiTheme="minorHAnsi" w:cstheme="minorHAnsi"/>
          <w:sz w:val="20"/>
          <w:szCs w:val="20"/>
          <w:u w:val="single"/>
        </w:rPr>
        <w:t xml:space="preserve"> OUI </w:t>
      </w:r>
      <w:sdt>
        <w:sdtPr>
          <w:rPr>
            <w:rFonts w:asciiTheme="minorHAnsi" w:hAnsiTheme="minorHAnsi" w:cstheme="minorHAnsi"/>
            <w:sz w:val="20"/>
            <w:szCs w:val="20"/>
            <w:u w:val="single"/>
          </w:rPr>
          <w:id w:val="207777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287C">
            <w:rPr>
              <w:rFonts w:ascii="Segoe UI Symbol" w:eastAsia="MS Gothic" w:hAnsi="Segoe UI Symbol" w:cs="Segoe UI Symbol"/>
              <w:sz w:val="20"/>
              <w:szCs w:val="20"/>
              <w:u w:val="single"/>
            </w:rPr>
            <w:t>☐</w:t>
          </w:r>
        </w:sdtContent>
      </w:sdt>
      <w:r w:rsidRPr="00B7287C">
        <w:rPr>
          <w:rFonts w:asciiTheme="minorHAnsi" w:hAnsiTheme="minorHAnsi" w:cstheme="minorHAnsi"/>
          <w:sz w:val="20"/>
          <w:szCs w:val="20"/>
          <w:u w:val="single"/>
        </w:rPr>
        <w:t xml:space="preserve"> NON (si non commentaires / pièces manquantes)        </w:t>
      </w:r>
    </w:p>
    <w:p w14:paraId="3B952186" w14:textId="77777777" w:rsidR="00E94D4B" w:rsidRPr="00B7287C" w:rsidRDefault="00E94D4B" w:rsidP="008D34E3">
      <w:pPr>
        <w:pStyle w:val="NormalWeb"/>
        <w:tabs>
          <w:tab w:val="left" w:pos="426"/>
          <w:tab w:val="left" w:pos="1276"/>
          <w:tab w:val="left" w:pos="2127"/>
          <w:tab w:val="left" w:pos="2835"/>
          <w:tab w:val="left" w:pos="3544"/>
        </w:tabs>
        <w:spacing w:before="0" w:beforeAutospacing="0" w:after="0" w:afterAutospacing="0"/>
        <w:rPr>
          <w:rFonts w:asciiTheme="minorHAnsi" w:hAnsiTheme="minorHAnsi" w:cstheme="minorHAnsi"/>
          <w:color w:val="FF0000"/>
          <w:sz w:val="20"/>
          <w:szCs w:val="20"/>
          <w:u w:val="single"/>
        </w:rPr>
      </w:pPr>
    </w:p>
    <w:p w14:paraId="6333F51C" w14:textId="77777777" w:rsidR="00E94D4B" w:rsidRPr="00B7287C" w:rsidRDefault="00E94D4B" w:rsidP="00E94D4B">
      <w:pPr>
        <w:pStyle w:val="NormalWeb"/>
        <w:pBdr>
          <w:bottom w:val="single" w:sz="4" w:space="1" w:color="auto"/>
        </w:pBdr>
        <w:tabs>
          <w:tab w:val="left" w:pos="5103"/>
        </w:tabs>
        <w:spacing w:before="120" w:beforeAutospacing="0" w:after="0" w:afterAutospacing="0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7287C">
        <w:rPr>
          <w:rFonts w:asciiTheme="minorHAnsi" w:hAnsiTheme="minorHAnsi" w:cstheme="minorHAnsi"/>
          <w:b/>
          <w:bCs/>
          <w:i/>
          <w:sz w:val="20"/>
          <w:szCs w:val="20"/>
        </w:rPr>
        <w:t>Compte(s) rendu(s) des RCP précédentes :</w:t>
      </w:r>
    </w:p>
    <w:p w14:paraId="5B4F0E6F" w14:textId="77777777" w:rsidR="008D34E3" w:rsidRPr="00B7287C" w:rsidRDefault="008D34E3" w:rsidP="008D34E3">
      <w:pPr>
        <w:pStyle w:val="NormalWeb"/>
        <w:tabs>
          <w:tab w:val="left" w:pos="426"/>
          <w:tab w:val="left" w:pos="1276"/>
          <w:tab w:val="left" w:pos="2127"/>
          <w:tab w:val="left" w:pos="2835"/>
          <w:tab w:val="left" w:pos="3544"/>
        </w:tabs>
        <w:spacing w:before="0" w:beforeAutospacing="0" w:after="0" w:afterAutospacing="0"/>
        <w:rPr>
          <w:rFonts w:asciiTheme="minorHAnsi" w:hAnsiTheme="minorHAnsi" w:cstheme="minorHAnsi"/>
          <w:color w:val="FF0000"/>
          <w:sz w:val="20"/>
          <w:szCs w:val="20"/>
          <w:u w:val="single"/>
        </w:rPr>
      </w:pPr>
      <w:r w:rsidRPr="00B7287C">
        <w:rPr>
          <w:rFonts w:asciiTheme="minorHAnsi" w:hAnsiTheme="minorHAnsi" w:cstheme="minorHAnsi"/>
          <w:color w:val="FF0000"/>
          <w:sz w:val="20"/>
          <w:szCs w:val="20"/>
          <w:u w:val="single"/>
        </w:rPr>
        <w:t xml:space="preserve"> </w:t>
      </w:r>
    </w:p>
    <w:p w14:paraId="02E99B4F" w14:textId="77777777" w:rsidR="006C3D3B" w:rsidRPr="00B7287C" w:rsidRDefault="006C3D3B" w:rsidP="006C3D3B">
      <w:pPr>
        <w:pStyle w:val="NormalWeb"/>
        <w:numPr>
          <w:ilvl w:val="0"/>
          <w:numId w:val="1"/>
        </w:numPr>
        <w:pBdr>
          <w:bottom w:val="single" w:sz="4" w:space="1" w:color="auto"/>
        </w:pBdr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B7287C">
        <w:rPr>
          <w:rFonts w:asciiTheme="minorHAnsi" w:hAnsiTheme="minorHAnsi" w:cstheme="minorHAnsi"/>
          <w:b/>
          <w:bCs/>
          <w:color w:val="000000"/>
          <w:sz w:val="20"/>
          <w:szCs w:val="20"/>
        </w:rPr>
        <w:t>AVIS DE LA RCP :</w:t>
      </w:r>
    </w:p>
    <w:p w14:paraId="56F7D727" w14:textId="77777777" w:rsidR="006C3D3B" w:rsidRPr="00B7287C" w:rsidRDefault="006C3D3B" w:rsidP="00C81C91">
      <w:pPr>
        <w:pStyle w:val="NormalWeb"/>
        <w:spacing w:before="12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7D05C883" w14:textId="10DE0530" w:rsidR="008D34E3" w:rsidRPr="00B7287C" w:rsidRDefault="00BD6445" w:rsidP="00C81C91">
      <w:pPr>
        <w:pStyle w:val="NormalWeb"/>
        <w:spacing w:before="12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</w:p>
    <w:p w14:paraId="61EA3629" w14:textId="77777777" w:rsidR="006C3D3B" w:rsidRPr="00B7287C" w:rsidRDefault="006C3D3B" w:rsidP="006C3D3B">
      <w:pPr>
        <w:pStyle w:val="NormalWeb"/>
        <w:tabs>
          <w:tab w:val="left" w:pos="3402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712CA460" w14:textId="77777777" w:rsidR="006C3D3B" w:rsidRPr="00B7287C" w:rsidRDefault="006C3D3B" w:rsidP="006C3D3B">
      <w:pPr>
        <w:pStyle w:val="NormalWeb"/>
        <w:tabs>
          <w:tab w:val="left" w:pos="3402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B7287C">
        <w:rPr>
          <w:rFonts w:asciiTheme="minorHAnsi" w:hAnsiTheme="minorHAnsi" w:cstheme="minorHAnsi"/>
          <w:b/>
          <w:bCs/>
          <w:sz w:val="20"/>
          <w:szCs w:val="20"/>
        </w:rPr>
        <w:t>Application d’un référentiel </w:t>
      </w:r>
      <w:r w:rsidRPr="00B7287C">
        <w:rPr>
          <w:rFonts w:asciiTheme="minorHAnsi" w:hAnsiTheme="minorHAnsi" w:cstheme="minorHAnsi"/>
          <w:sz w:val="20"/>
          <w:szCs w:val="20"/>
        </w:rPr>
        <w:t>:</w:t>
      </w:r>
      <w:r w:rsidRPr="00B7287C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b/>
            <w:bCs/>
            <w:sz w:val="20"/>
            <w:szCs w:val="20"/>
          </w:rPr>
          <w:id w:val="121616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287C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B7287C">
        <w:rPr>
          <w:rFonts w:asciiTheme="minorHAnsi" w:hAnsiTheme="minorHAnsi" w:cstheme="minorHAnsi"/>
          <w:sz w:val="20"/>
          <w:szCs w:val="20"/>
        </w:rPr>
        <w:t xml:space="preserve"> non </w:t>
      </w:r>
      <w:r w:rsidRPr="00B7287C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b/>
            <w:bCs/>
            <w:sz w:val="20"/>
            <w:szCs w:val="20"/>
          </w:rPr>
          <w:id w:val="520285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287C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B7287C">
        <w:rPr>
          <w:rFonts w:asciiTheme="minorHAnsi" w:hAnsiTheme="minorHAnsi" w:cstheme="minorHAnsi"/>
          <w:sz w:val="20"/>
          <w:szCs w:val="20"/>
        </w:rPr>
        <w:t xml:space="preserve"> oui &gt; nom du référentiel : </w:t>
      </w:r>
    </w:p>
    <w:p w14:paraId="58AADCC7" w14:textId="77777777" w:rsidR="006C3D3B" w:rsidRPr="00B7287C" w:rsidRDefault="006C3D3B" w:rsidP="006C3D3B">
      <w:pPr>
        <w:pStyle w:val="NormalWeb"/>
        <w:tabs>
          <w:tab w:val="left" w:pos="7938"/>
        </w:tabs>
        <w:spacing w:before="0" w:beforeAutospacing="0" w:after="0" w:afterAutospacing="0"/>
        <w:ind w:right="199"/>
        <w:rPr>
          <w:rFonts w:asciiTheme="minorHAnsi" w:hAnsiTheme="minorHAnsi" w:cstheme="minorHAnsi"/>
          <w:sz w:val="20"/>
          <w:szCs w:val="20"/>
        </w:rPr>
      </w:pPr>
      <w:r w:rsidRPr="00B7287C">
        <w:rPr>
          <w:rFonts w:asciiTheme="minorHAnsi" w:hAnsiTheme="minorHAnsi" w:cstheme="minorHAnsi"/>
          <w:b/>
          <w:bCs/>
          <w:sz w:val="20"/>
          <w:szCs w:val="20"/>
        </w:rPr>
        <w:t>Médecin en charge du suivi</w:t>
      </w:r>
      <w:r w:rsidRPr="00B7287C">
        <w:rPr>
          <w:rFonts w:asciiTheme="minorHAnsi" w:hAnsiTheme="minorHAnsi" w:cstheme="minorHAnsi"/>
          <w:sz w:val="20"/>
          <w:szCs w:val="20"/>
        </w:rPr>
        <w:t> :</w:t>
      </w:r>
      <w:r w:rsidRPr="00B7287C">
        <w:rPr>
          <w:rFonts w:asciiTheme="minorHAnsi" w:hAnsiTheme="minorHAnsi" w:cstheme="minorHAnsi"/>
          <w:sz w:val="20"/>
          <w:szCs w:val="20"/>
        </w:rPr>
        <w:tab/>
      </w:r>
      <w:r w:rsidRPr="00B7287C">
        <w:rPr>
          <w:rFonts w:asciiTheme="minorHAnsi" w:hAnsiTheme="minorHAnsi" w:cstheme="minorHAnsi"/>
          <w:b/>
          <w:sz w:val="20"/>
          <w:szCs w:val="20"/>
          <w:u w:val="single"/>
        </w:rPr>
        <w:t>Signature du Médecin</w:t>
      </w:r>
      <w:r w:rsidRPr="00B7287C">
        <w:rPr>
          <w:rFonts w:asciiTheme="minorHAnsi" w:hAnsiTheme="minorHAnsi" w:cstheme="minorHAnsi"/>
          <w:sz w:val="20"/>
          <w:szCs w:val="20"/>
        </w:rPr>
        <w:t> :</w:t>
      </w:r>
    </w:p>
    <w:p w14:paraId="2DE49955" w14:textId="77777777" w:rsidR="00094405" w:rsidRPr="00B7287C" w:rsidRDefault="00094405" w:rsidP="0088009F">
      <w:pPr>
        <w:rPr>
          <w:rFonts w:asciiTheme="minorHAnsi" w:hAnsiTheme="minorHAnsi" w:cstheme="minorHAnsi"/>
          <w:sz w:val="20"/>
          <w:szCs w:val="20"/>
        </w:rPr>
      </w:pPr>
    </w:p>
    <w:sectPr w:rsidR="00094405" w:rsidRPr="00B7287C" w:rsidSect="006F7860">
      <w:headerReference w:type="default" r:id="rId8"/>
      <w:footerReference w:type="default" r:id="rId9"/>
      <w:pgSz w:w="11906" w:h="16838"/>
      <w:pgMar w:top="1077" w:right="424" w:bottom="1077" w:left="993" w:header="851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5F2FD" w14:textId="77777777" w:rsidR="00884905" w:rsidRDefault="00884905" w:rsidP="00361224">
      <w:r>
        <w:separator/>
      </w:r>
    </w:p>
  </w:endnote>
  <w:endnote w:type="continuationSeparator" w:id="0">
    <w:p w14:paraId="60106D43" w14:textId="77777777" w:rsidR="00884905" w:rsidRDefault="00884905" w:rsidP="0036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061D3" w14:textId="77777777" w:rsidR="00513FD0" w:rsidRPr="00F56183" w:rsidRDefault="00513FD0" w:rsidP="00513FD0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color w:val="A50021"/>
        <w:sz w:val="18"/>
        <w:szCs w:val="18"/>
      </w:rPr>
    </w:pPr>
    <w:bookmarkStart w:id="1" w:name="_Hlk149893249"/>
    <w:r w:rsidRPr="00F56183">
      <w:rPr>
        <w:rFonts w:asciiTheme="minorHAnsi" w:hAnsiTheme="minorHAnsi" w:cstheme="minorHAnsi"/>
        <w:b/>
        <w:bCs/>
        <w:color w:val="A50021"/>
        <w:sz w:val="18"/>
        <w:szCs w:val="18"/>
      </w:rPr>
      <w:t xml:space="preserve">CR Anatomopathologie / imagerie / opératoire </w:t>
    </w:r>
    <w:r w:rsidRPr="00F56183">
      <w:rPr>
        <w:rFonts w:asciiTheme="minorHAnsi" w:hAnsiTheme="minorHAnsi" w:cstheme="minorHAnsi"/>
        <w:b/>
        <w:bCs/>
        <w:color w:val="A50021"/>
        <w:sz w:val="18"/>
        <w:szCs w:val="18"/>
        <w:u w:val="single"/>
      </w:rPr>
      <w:t>OBLIGATOIRES</w:t>
    </w:r>
    <w:r w:rsidRPr="00F56183">
      <w:rPr>
        <w:rFonts w:asciiTheme="minorHAnsi" w:hAnsiTheme="minorHAnsi" w:cstheme="minorHAnsi"/>
        <w:b/>
        <w:bCs/>
        <w:color w:val="A50021"/>
        <w:sz w:val="18"/>
        <w:szCs w:val="18"/>
      </w:rPr>
      <w:t> </w:t>
    </w:r>
  </w:p>
  <w:p w14:paraId="1D85D87C" w14:textId="77777777" w:rsidR="00513FD0" w:rsidRPr="00F56183" w:rsidRDefault="00513FD0" w:rsidP="00513FD0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color w:val="C00000"/>
        <w:sz w:val="18"/>
        <w:szCs w:val="18"/>
      </w:rPr>
    </w:pPr>
    <w:r w:rsidRPr="00F56183">
      <w:rPr>
        <w:rFonts w:asciiTheme="minorHAnsi" w:hAnsiTheme="minorHAnsi" w:cstheme="minorHAnsi"/>
        <w:b/>
        <w:bCs/>
        <w:color w:val="A50021"/>
        <w:sz w:val="18"/>
        <w:szCs w:val="18"/>
      </w:rPr>
      <w:t>pour présentation en RCP à adresser avec la fiche RCP dûment remplie à :</w:t>
    </w:r>
  </w:p>
  <w:p w14:paraId="32CED80D" w14:textId="77777777" w:rsidR="00513FD0" w:rsidRPr="00F56183" w:rsidRDefault="00BD6445" w:rsidP="00513FD0">
    <w:pPr>
      <w:pStyle w:val="NormalWeb"/>
      <w:spacing w:before="0" w:beforeAutospacing="0" w:after="0" w:afterAutospacing="0"/>
      <w:jc w:val="center"/>
      <w:rPr>
        <w:b/>
        <w:bCs/>
        <w:color w:val="CC0000"/>
        <w:sz w:val="18"/>
        <w:szCs w:val="18"/>
        <w:u w:val="single"/>
      </w:rPr>
    </w:pPr>
    <w:hyperlink r:id="rId1" w:history="1">
      <w:r w:rsidR="00513FD0" w:rsidRPr="00F56183">
        <w:rPr>
          <w:rStyle w:val="Lienhypertexte"/>
          <w:b/>
          <w:bCs/>
          <w:sz w:val="18"/>
          <w:szCs w:val="18"/>
        </w:rPr>
        <w:t>rcponco@icpf.pf</w:t>
      </w:r>
    </w:hyperlink>
    <w:r w:rsidR="00513FD0" w:rsidRPr="00F56183">
      <w:rPr>
        <w:b/>
        <w:bCs/>
        <w:sz w:val="18"/>
        <w:szCs w:val="18"/>
      </w:rPr>
      <w:t xml:space="preserve"> ou </w:t>
    </w:r>
    <w:hyperlink r:id="rId2" w:history="1">
      <w:r w:rsidR="00513FD0" w:rsidRPr="00F56183">
        <w:rPr>
          <w:rStyle w:val="Lienhypertexte"/>
          <w:b/>
          <w:bCs/>
          <w:sz w:val="18"/>
          <w:szCs w:val="18"/>
        </w:rPr>
        <w:t>rcponco@medical98.apicrypt.org</w:t>
      </w:r>
    </w:hyperlink>
    <w:r w:rsidR="00513FD0" w:rsidRPr="00F56183">
      <w:rPr>
        <w:b/>
        <w:bCs/>
        <w:sz w:val="18"/>
        <w:szCs w:val="18"/>
      </w:rPr>
      <w:t xml:space="preserve"> </w:t>
    </w:r>
  </w:p>
  <w:bookmarkEnd w:id="1"/>
  <w:p w14:paraId="42E397E5" w14:textId="41E015A1" w:rsidR="00D25706" w:rsidRPr="00EE6A34" w:rsidRDefault="00513FD0" w:rsidP="00EE6A34">
    <w:pPr>
      <w:pStyle w:val="Pieddepage"/>
      <w:jc w:val="right"/>
    </w:pP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7456" behindDoc="0" locked="0" layoutInCell="1" allowOverlap="1" wp14:anchorId="68BE6EFE" wp14:editId="53E3AE93">
          <wp:simplePos x="0" y="0"/>
          <wp:positionH relativeFrom="rightMargin">
            <wp:posOffset>-390525</wp:posOffset>
          </wp:positionH>
          <wp:positionV relativeFrom="paragraph">
            <wp:posOffset>168910</wp:posOffset>
          </wp:positionV>
          <wp:extent cx="1371600" cy="227965"/>
          <wp:effectExtent l="0" t="0" r="0" b="635"/>
          <wp:wrapNone/>
          <wp:docPr id="156" name="Image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6A34"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6432" behindDoc="0" locked="0" layoutInCell="1" allowOverlap="1" wp14:anchorId="26CF8AC5" wp14:editId="1CB7AA7A">
          <wp:simplePos x="0" y="0"/>
          <wp:positionH relativeFrom="margin">
            <wp:posOffset>4895215</wp:posOffset>
          </wp:positionH>
          <wp:positionV relativeFrom="paragraph">
            <wp:posOffset>168910</wp:posOffset>
          </wp:positionV>
          <wp:extent cx="1371600" cy="227965"/>
          <wp:effectExtent l="0" t="0" r="0" b="635"/>
          <wp:wrapNone/>
          <wp:docPr id="155" name="Imag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6A34"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2336" behindDoc="0" locked="0" layoutInCell="1" allowOverlap="1" wp14:anchorId="72E56726" wp14:editId="65B30388">
          <wp:simplePos x="0" y="0"/>
          <wp:positionH relativeFrom="page">
            <wp:posOffset>-9525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157" name="Image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6A34"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3360" behindDoc="0" locked="0" layoutInCell="1" allowOverlap="1" wp14:anchorId="1F9B5372" wp14:editId="24DD0A7E">
          <wp:simplePos x="0" y="0"/>
          <wp:positionH relativeFrom="page">
            <wp:posOffset>1373505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158" name="Image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6A34"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4384" behindDoc="0" locked="0" layoutInCell="1" allowOverlap="1" wp14:anchorId="4EE84197" wp14:editId="3F291213">
          <wp:simplePos x="0" y="0"/>
          <wp:positionH relativeFrom="page">
            <wp:posOffset>2766060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159" name="Image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6A34"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5408" behindDoc="0" locked="0" layoutInCell="1" allowOverlap="1" wp14:anchorId="25A7430A" wp14:editId="1CC38BD6">
          <wp:simplePos x="0" y="0"/>
          <wp:positionH relativeFrom="page">
            <wp:posOffset>4149090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160" name="Image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328259250"/>
        <w:docPartObj>
          <w:docPartGallery w:val="Page Numbers (Bottom of Page)"/>
          <w:docPartUnique/>
        </w:docPartObj>
      </w:sdtPr>
      <w:sdtEndPr/>
      <w:sdtContent>
        <w:sdt>
          <w:sdtPr>
            <w:id w:val="-513989902"/>
            <w:docPartObj>
              <w:docPartGallery w:val="Page Numbers (Top of Page)"/>
              <w:docPartUnique/>
            </w:docPartObj>
          </w:sdtPr>
          <w:sdtEndPr/>
          <w:sdtContent>
            <w:r w:rsidR="00EE6A34" w:rsidRPr="00513FD0">
              <w:rPr>
                <w:sz w:val="18"/>
                <w:szCs w:val="18"/>
              </w:rPr>
              <w:t xml:space="preserve">Page </w:t>
            </w:r>
            <w:r w:rsidR="00EE6A34" w:rsidRPr="00513FD0">
              <w:rPr>
                <w:b/>
                <w:bCs/>
                <w:sz w:val="18"/>
                <w:szCs w:val="18"/>
              </w:rPr>
              <w:fldChar w:fldCharType="begin"/>
            </w:r>
            <w:r w:rsidR="00EE6A34" w:rsidRPr="00513FD0">
              <w:rPr>
                <w:b/>
                <w:bCs/>
                <w:sz w:val="18"/>
                <w:szCs w:val="18"/>
              </w:rPr>
              <w:instrText>PAGE</w:instrText>
            </w:r>
            <w:r w:rsidR="00EE6A34" w:rsidRPr="00513FD0">
              <w:rPr>
                <w:b/>
                <w:bCs/>
                <w:sz w:val="18"/>
                <w:szCs w:val="18"/>
              </w:rPr>
              <w:fldChar w:fldCharType="separate"/>
            </w:r>
            <w:r w:rsidR="00264F83" w:rsidRPr="00513FD0">
              <w:rPr>
                <w:b/>
                <w:bCs/>
                <w:noProof/>
                <w:sz w:val="18"/>
                <w:szCs w:val="18"/>
              </w:rPr>
              <w:t>1</w:t>
            </w:r>
            <w:r w:rsidR="00EE6A34" w:rsidRPr="00513FD0">
              <w:rPr>
                <w:b/>
                <w:bCs/>
                <w:sz w:val="18"/>
                <w:szCs w:val="18"/>
              </w:rPr>
              <w:fldChar w:fldCharType="end"/>
            </w:r>
            <w:r w:rsidR="00EE6A34" w:rsidRPr="00513FD0">
              <w:rPr>
                <w:sz w:val="18"/>
                <w:szCs w:val="18"/>
              </w:rPr>
              <w:t xml:space="preserve"> sur </w:t>
            </w:r>
            <w:r w:rsidR="00EE6A34" w:rsidRPr="00513FD0">
              <w:rPr>
                <w:b/>
                <w:bCs/>
                <w:sz w:val="18"/>
                <w:szCs w:val="18"/>
              </w:rPr>
              <w:fldChar w:fldCharType="begin"/>
            </w:r>
            <w:r w:rsidR="00EE6A34" w:rsidRPr="00513FD0">
              <w:rPr>
                <w:b/>
                <w:bCs/>
                <w:sz w:val="18"/>
                <w:szCs w:val="18"/>
              </w:rPr>
              <w:instrText>NUMPAGES</w:instrText>
            </w:r>
            <w:r w:rsidR="00EE6A34" w:rsidRPr="00513FD0">
              <w:rPr>
                <w:b/>
                <w:bCs/>
                <w:sz w:val="18"/>
                <w:szCs w:val="18"/>
              </w:rPr>
              <w:fldChar w:fldCharType="separate"/>
            </w:r>
            <w:r w:rsidR="00264F83" w:rsidRPr="00513FD0">
              <w:rPr>
                <w:b/>
                <w:bCs/>
                <w:noProof/>
                <w:sz w:val="18"/>
                <w:szCs w:val="18"/>
              </w:rPr>
              <w:t>1</w:t>
            </w:r>
            <w:r w:rsidR="00EE6A34" w:rsidRPr="00513FD0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B1FF5" w14:textId="77777777" w:rsidR="00884905" w:rsidRDefault="00884905" w:rsidP="00361224">
      <w:r>
        <w:separator/>
      </w:r>
    </w:p>
  </w:footnote>
  <w:footnote w:type="continuationSeparator" w:id="0">
    <w:p w14:paraId="0349C783" w14:textId="77777777" w:rsidR="00884905" w:rsidRDefault="00884905" w:rsidP="00361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F677D" w14:textId="5417F74B" w:rsidR="006F7860" w:rsidRPr="00E94D4B" w:rsidRDefault="006F7860" w:rsidP="006F7860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color w:val="000000"/>
        <w:sz w:val="24"/>
        <w:szCs w:val="24"/>
      </w:rPr>
    </w:pPr>
    <w:bookmarkStart w:id="0" w:name="_Hlk121908236"/>
    <w:r w:rsidRPr="00E94D4B">
      <w:rPr>
        <w:rFonts w:asciiTheme="minorHAnsi" w:hAnsiTheme="minorHAnsi" w:cstheme="minorHAnsi"/>
        <w:b/>
        <w:bCs/>
        <w:noProof/>
        <w:color w:val="000000"/>
        <w:sz w:val="28"/>
        <w:szCs w:val="28"/>
      </w:rPr>
      <w:drawing>
        <wp:anchor distT="0" distB="0" distL="114300" distR="114300" simplePos="0" relativeHeight="251669504" behindDoc="0" locked="0" layoutInCell="1" allowOverlap="1" wp14:anchorId="32325639" wp14:editId="5022A372">
          <wp:simplePos x="0" y="0"/>
          <wp:positionH relativeFrom="margin">
            <wp:posOffset>6097270</wp:posOffset>
          </wp:positionH>
          <wp:positionV relativeFrom="paragraph">
            <wp:posOffset>-92710</wp:posOffset>
          </wp:positionV>
          <wp:extent cx="714375" cy="339090"/>
          <wp:effectExtent l="0" t="0" r="0" b="0"/>
          <wp:wrapNone/>
          <wp:docPr id="27" name="Image 27">
            <a:extLst xmlns:a="http://schemas.openxmlformats.org/drawingml/2006/main">
              <a:ext uri="{FF2B5EF4-FFF2-40B4-BE49-F238E27FC236}">
                <a16:creationId xmlns:a16="http://schemas.microsoft.com/office/drawing/2014/main" id="{74D91A52-FFC0-4E05-8300-930346ACED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>
                    <a:extLst>
                      <a:ext uri="{FF2B5EF4-FFF2-40B4-BE49-F238E27FC236}">
                        <a16:creationId xmlns:a16="http://schemas.microsoft.com/office/drawing/2014/main" id="{74D91A52-FFC0-4E05-8300-930346ACED4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339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4D4B">
      <w:rPr>
        <w:rFonts w:asciiTheme="minorHAnsi" w:hAnsiTheme="minorHAnsi" w:cstheme="minorHAnsi"/>
        <w:b/>
        <w:bCs/>
        <w:noProof/>
        <w:color w:val="000000"/>
        <w:sz w:val="28"/>
        <w:szCs w:val="28"/>
      </w:rPr>
      <w:drawing>
        <wp:anchor distT="0" distB="0" distL="114300" distR="114300" simplePos="0" relativeHeight="251670528" behindDoc="0" locked="0" layoutInCell="1" allowOverlap="1" wp14:anchorId="5BE524FA" wp14:editId="00C87F7D">
          <wp:simplePos x="0" y="0"/>
          <wp:positionH relativeFrom="margin">
            <wp:posOffset>0</wp:posOffset>
          </wp:positionH>
          <wp:positionV relativeFrom="paragraph">
            <wp:posOffset>-78105</wp:posOffset>
          </wp:positionV>
          <wp:extent cx="975995" cy="314325"/>
          <wp:effectExtent l="0" t="0" r="0" b="0"/>
          <wp:wrapNone/>
          <wp:docPr id="28" name="Image 5" descr="Une image contenant text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3D3F1289-B70F-E870-0DFB-6CC7B2DEC3B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 descr="Une image contenant texte&#10;&#10;Description générée automatiquement">
                    <a:extLst>
                      <a:ext uri="{FF2B5EF4-FFF2-40B4-BE49-F238E27FC236}">
                        <a16:creationId xmlns:a16="http://schemas.microsoft.com/office/drawing/2014/main" id="{3D3F1289-B70F-E870-0DFB-6CC7B2DEC3B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99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4D4B">
      <w:rPr>
        <w:rFonts w:asciiTheme="minorHAnsi" w:hAnsiTheme="minorHAnsi" w:cstheme="minorHAnsi"/>
        <w:b/>
        <w:bCs/>
        <w:color w:val="000000"/>
        <w:sz w:val="28"/>
        <w:szCs w:val="28"/>
      </w:rPr>
      <w:t xml:space="preserve">FICHE RCP UROLOGIE </w:t>
    </w:r>
    <w:r w:rsidR="00884905" w:rsidRPr="00884905">
      <w:rPr>
        <w:rFonts w:asciiTheme="minorHAnsi" w:hAnsiTheme="minorHAnsi" w:cstheme="minorHAnsi"/>
        <w:b/>
        <w:bCs/>
        <w:color w:val="000000"/>
        <w:sz w:val="28"/>
        <w:szCs w:val="28"/>
      </w:rPr>
      <w:t xml:space="preserve">GÉNÉRALE </w:t>
    </w:r>
    <w:r w:rsidRPr="00E94D4B">
      <w:rPr>
        <w:rFonts w:asciiTheme="minorHAnsi" w:hAnsiTheme="minorHAnsi" w:cstheme="minorHAnsi"/>
        <w:b/>
        <w:bCs/>
        <w:color w:val="000000"/>
        <w:sz w:val="28"/>
        <w:szCs w:val="28"/>
      </w:rPr>
      <w:t>DU</w:t>
    </w:r>
    <w:r w:rsidR="00BD6445">
      <w:rPr>
        <w:rFonts w:asciiTheme="minorHAnsi" w:hAnsiTheme="minorHAnsi" w:cstheme="minorHAnsi"/>
        <w:b/>
        <w:bCs/>
        <w:color w:val="000000"/>
        <w:sz w:val="28"/>
        <w:szCs w:val="28"/>
      </w:rPr>
      <w:t xml:space="preserve"> </w:t>
    </w:r>
  </w:p>
  <w:p w14:paraId="23E20772" w14:textId="77777777" w:rsidR="00F76800" w:rsidRPr="00E94D4B" w:rsidRDefault="00F76800" w:rsidP="00F76800">
    <w:pPr>
      <w:pStyle w:val="NormalWeb"/>
      <w:pBdr>
        <w:bottom w:val="single" w:sz="12" w:space="1" w:color="auto"/>
      </w:pBdr>
      <w:spacing w:before="0" w:beforeAutospacing="0" w:after="0" w:afterAutospacing="0"/>
      <w:jc w:val="center"/>
      <w:rPr>
        <w:rFonts w:asciiTheme="minorHAnsi" w:hAnsiTheme="minorHAnsi" w:cstheme="minorHAnsi"/>
        <w:color w:val="000000"/>
        <w:sz w:val="24"/>
        <w:szCs w:val="28"/>
      </w:rPr>
    </w:pPr>
  </w:p>
  <w:tbl>
    <w:tblPr>
      <w:tblStyle w:val="Grilledutableau"/>
      <w:tblW w:w="1048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"/>
      <w:gridCol w:w="1338"/>
      <w:gridCol w:w="2417"/>
      <w:gridCol w:w="628"/>
      <w:gridCol w:w="455"/>
      <w:gridCol w:w="4864"/>
    </w:tblGrid>
    <w:tr w:rsidR="00BD6445" w:rsidRPr="00BD6445" w14:paraId="1F9E4746" w14:textId="77777777" w:rsidTr="00E94D4B">
      <w:tc>
        <w:tcPr>
          <w:tcW w:w="783" w:type="dxa"/>
        </w:tcPr>
        <w:p w14:paraId="31445C82" w14:textId="77777777" w:rsidR="00F76800" w:rsidRPr="00BD6445" w:rsidRDefault="00F76800" w:rsidP="00E94D4B">
          <w:pPr>
            <w:pStyle w:val="Titre3"/>
            <w:tabs>
              <w:tab w:val="left" w:pos="4678"/>
            </w:tabs>
            <w:spacing w:before="40" w:beforeAutospacing="0" w:after="40" w:afterAutospacing="0"/>
            <w:rPr>
              <w:rFonts w:asciiTheme="minorHAnsi" w:hAnsiTheme="minorHAnsi" w:cstheme="minorHAnsi"/>
              <w:color w:val="1F3864" w:themeColor="accent1" w:themeShade="80"/>
              <w:sz w:val="22"/>
              <w:szCs w:val="22"/>
            </w:rPr>
          </w:pPr>
          <w:r w:rsidRPr="00BD6445">
            <w:rPr>
              <w:rFonts w:asciiTheme="minorHAnsi" w:hAnsiTheme="minorHAnsi" w:cstheme="minorHAnsi"/>
              <w:color w:val="1F3864" w:themeColor="accent1" w:themeShade="80"/>
              <w:sz w:val="22"/>
              <w:szCs w:val="22"/>
            </w:rPr>
            <w:t>Nom :</w:t>
          </w:r>
        </w:p>
      </w:tc>
      <w:tc>
        <w:tcPr>
          <w:tcW w:w="3755" w:type="dxa"/>
          <w:gridSpan w:val="2"/>
        </w:tcPr>
        <w:p w14:paraId="269DB4A1" w14:textId="77777777" w:rsidR="00F76800" w:rsidRPr="00BD6445" w:rsidRDefault="00F76800" w:rsidP="00E94D4B">
          <w:pPr>
            <w:pStyle w:val="Titre3"/>
            <w:tabs>
              <w:tab w:val="left" w:pos="4678"/>
            </w:tabs>
            <w:spacing w:before="40" w:beforeAutospacing="0" w:after="40" w:afterAutospacing="0"/>
            <w:ind w:left="-176" w:firstLine="142"/>
            <w:rPr>
              <w:rFonts w:asciiTheme="minorHAnsi" w:hAnsiTheme="minorHAnsi" w:cstheme="minorHAnsi"/>
              <w:color w:val="1F3864" w:themeColor="accent1" w:themeShade="80"/>
              <w:sz w:val="22"/>
              <w:szCs w:val="22"/>
            </w:rPr>
          </w:pPr>
        </w:p>
      </w:tc>
      <w:tc>
        <w:tcPr>
          <w:tcW w:w="1083" w:type="dxa"/>
          <w:gridSpan w:val="2"/>
        </w:tcPr>
        <w:p w14:paraId="0B275052" w14:textId="77777777" w:rsidR="00F76800" w:rsidRPr="00BD6445" w:rsidRDefault="00F76800" w:rsidP="00E94D4B">
          <w:pPr>
            <w:pStyle w:val="Titre3"/>
            <w:tabs>
              <w:tab w:val="left" w:pos="4678"/>
            </w:tabs>
            <w:spacing w:before="40" w:beforeAutospacing="0" w:after="40" w:afterAutospacing="0"/>
            <w:rPr>
              <w:rFonts w:asciiTheme="minorHAnsi" w:hAnsiTheme="minorHAnsi" w:cstheme="minorHAnsi"/>
              <w:color w:val="1F3864" w:themeColor="accent1" w:themeShade="80"/>
              <w:sz w:val="22"/>
              <w:szCs w:val="22"/>
            </w:rPr>
          </w:pPr>
          <w:r w:rsidRPr="00BD6445">
            <w:rPr>
              <w:rFonts w:asciiTheme="minorHAnsi" w:hAnsiTheme="minorHAnsi" w:cstheme="minorHAnsi"/>
              <w:color w:val="1F3864" w:themeColor="accent1" w:themeShade="80"/>
              <w:sz w:val="22"/>
              <w:szCs w:val="22"/>
            </w:rPr>
            <w:t xml:space="preserve">Prénom : </w:t>
          </w:r>
        </w:p>
      </w:tc>
      <w:tc>
        <w:tcPr>
          <w:tcW w:w="4864" w:type="dxa"/>
        </w:tcPr>
        <w:p w14:paraId="7E41065E" w14:textId="77777777" w:rsidR="00F76800" w:rsidRPr="00BD6445" w:rsidRDefault="00F76800" w:rsidP="00E94D4B">
          <w:pPr>
            <w:pStyle w:val="Titre3"/>
            <w:tabs>
              <w:tab w:val="left" w:pos="4678"/>
            </w:tabs>
            <w:spacing w:before="40" w:beforeAutospacing="0" w:after="40" w:afterAutospacing="0"/>
            <w:ind w:left="-60"/>
            <w:rPr>
              <w:rFonts w:asciiTheme="minorHAnsi" w:hAnsiTheme="minorHAnsi" w:cstheme="minorHAnsi"/>
              <w:color w:val="1F3864" w:themeColor="accent1" w:themeShade="80"/>
              <w:sz w:val="22"/>
              <w:szCs w:val="22"/>
            </w:rPr>
          </w:pPr>
        </w:p>
      </w:tc>
    </w:tr>
    <w:tr w:rsidR="00BD6445" w:rsidRPr="00BD6445" w14:paraId="4115346A" w14:textId="77777777" w:rsidTr="00E94D4B">
      <w:tc>
        <w:tcPr>
          <w:tcW w:w="2121" w:type="dxa"/>
          <w:gridSpan w:val="2"/>
        </w:tcPr>
        <w:p w14:paraId="16211D7A" w14:textId="77777777" w:rsidR="00F76800" w:rsidRPr="00BD6445" w:rsidRDefault="00F76800" w:rsidP="00E94D4B">
          <w:pPr>
            <w:pStyle w:val="Titre3"/>
            <w:tabs>
              <w:tab w:val="left" w:pos="4678"/>
            </w:tabs>
            <w:spacing w:before="40" w:beforeAutospacing="0" w:after="40" w:afterAutospacing="0"/>
            <w:rPr>
              <w:rFonts w:asciiTheme="minorHAnsi" w:hAnsiTheme="minorHAnsi" w:cstheme="minorHAnsi"/>
              <w:bCs w:val="0"/>
              <w:color w:val="1F3864" w:themeColor="accent1" w:themeShade="80"/>
              <w:sz w:val="22"/>
              <w:szCs w:val="22"/>
            </w:rPr>
          </w:pPr>
          <w:r w:rsidRPr="00BD6445">
            <w:rPr>
              <w:rFonts w:asciiTheme="minorHAnsi" w:hAnsiTheme="minorHAnsi" w:cstheme="minorHAnsi"/>
              <w:bCs w:val="0"/>
              <w:color w:val="1F3864" w:themeColor="accent1" w:themeShade="80"/>
              <w:sz w:val="22"/>
              <w:szCs w:val="22"/>
            </w:rPr>
            <w:t>Date de naissance :</w:t>
          </w:r>
        </w:p>
      </w:tc>
      <w:tc>
        <w:tcPr>
          <w:tcW w:w="2417" w:type="dxa"/>
        </w:tcPr>
        <w:p w14:paraId="0F748B05" w14:textId="594E4BC8" w:rsidR="00F76800" w:rsidRPr="00BD6445" w:rsidRDefault="00BD6445" w:rsidP="00E94D4B">
          <w:pPr>
            <w:pStyle w:val="Titre3"/>
            <w:tabs>
              <w:tab w:val="left" w:pos="4678"/>
            </w:tabs>
            <w:spacing w:before="40" w:beforeAutospacing="0" w:after="40" w:afterAutospacing="0"/>
            <w:rPr>
              <w:rFonts w:asciiTheme="minorHAnsi" w:hAnsiTheme="minorHAnsi" w:cstheme="minorHAnsi"/>
              <w:bCs w:val="0"/>
              <w:color w:val="1F3864" w:themeColor="accent1" w:themeShade="80"/>
              <w:sz w:val="22"/>
              <w:szCs w:val="22"/>
            </w:rPr>
          </w:pPr>
          <w:r>
            <w:rPr>
              <w:rFonts w:asciiTheme="minorHAnsi" w:hAnsiTheme="minorHAnsi" w:cstheme="minorHAnsi"/>
              <w:bCs w:val="0"/>
              <w:color w:val="1F3864" w:themeColor="accent1" w:themeShade="80"/>
              <w:sz w:val="22"/>
              <w:szCs w:val="22"/>
            </w:rPr>
            <w:t xml:space="preserve"> </w:t>
          </w:r>
          <w:r w:rsidR="008D34E3" w:rsidRPr="00BD6445">
            <w:rPr>
              <w:rFonts w:asciiTheme="minorHAnsi" w:hAnsiTheme="minorHAnsi" w:cstheme="minorHAnsi"/>
              <w:bCs w:val="0"/>
              <w:color w:val="1F3864" w:themeColor="accent1" w:themeShade="80"/>
              <w:sz w:val="22"/>
              <w:szCs w:val="22"/>
            </w:rPr>
            <w:t xml:space="preserve"> ( XX ans)</w:t>
          </w:r>
        </w:p>
      </w:tc>
      <w:tc>
        <w:tcPr>
          <w:tcW w:w="628" w:type="dxa"/>
        </w:tcPr>
        <w:p w14:paraId="0505ED0D" w14:textId="77777777" w:rsidR="00F76800" w:rsidRPr="00BD6445" w:rsidRDefault="00F76800" w:rsidP="00E94D4B">
          <w:pPr>
            <w:pStyle w:val="Titre3"/>
            <w:tabs>
              <w:tab w:val="left" w:pos="4678"/>
            </w:tabs>
            <w:spacing w:before="40" w:beforeAutospacing="0" w:after="40" w:afterAutospacing="0"/>
            <w:rPr>
              <w:rFonts w:asciiTheme="minorHAnsi" w:hAnsiTheme="minorHAnsi" w:cstheme="minorHAnsi"/>
              <w:bCs w:val="0"/>
              <w:color w:val="1F3864" w:themeColor="accent1" w:themeShade="80"/>
              <w:sz w:val="22"/>
              <w:szCs w:val="22"/>
            </w:rPr>
          </w:pPr>
          <w:r w:rsidRPr="00BD6445">
            <w:rPr>
              <w:rFonts w:asciiTheme="minorHAnsi" w:hAnsiTheme="minorHAnsi" w:cstheme="minorHAnsi"/>
              <w:bCs w:val="0"/>
              <w:color w:val="1F3864" w:themeColor="accent1" w:themeShade="80"/>
              <w:sz w:val="22"/>
              <w:szCs w:val="22"/>
            </w:rPr>
            <w:t>DN :</w:t>
          </w:r>
        </w:p>
      </w:tc>
      <w:tc>
        <w:tcPr>
          <w:tcW w:w="5319" w:type="dxa"/>
          <w:gridSpan w:val="2"/>
        </w:tcPr>
        <w:p w14:paraId="4F63C1F8" w14:textId="77777777" w:rsidR="00F76800" w:rsidRPr="00BD6445" w:rsidRDefault="00F76800" w:rsidP="00E94D4B">
          <w:pPr>
            <w:pStyle w:val="Titre3"/>
            <w:tabs>
              <w:tab w:val="left" w:pos="4678"/>
            </w:tabs>
            <w:spacing w:before="40" w:beforeAutospacing="0" w:after="40" w:afterAutospacing="0"/>
            <w:rPr>
              <w:rFonts w:asciiTheme="minorHAnsi" w:hAnsiTheme="minorHAnsi" w:cstheme="minorHAnsi"/>
              <w:bCs w:val="0"/>
              <w:color w:val="1F3864" w:themeColor="accent1" w:themeShade="80"/>
              <w:sz w:val="22"/>
              <w:szCs w:val="22"/>
            </w:rPr>
          </w:pPr>
        </w:p>
      </w:tc>
    </w:tr>
    <w:bookmarkEnd w:id="0"/>
  </w:tbl>
  <w:p w14:paraId="6588A0DF" w14:textId="77777777" w:rsidR="00EE6A34" w:rsidRPr="006F7860" w:rsidRDefault="00EE6A34" w:rsidP="006F7860">
    <w:pPr>
      <w:pStyle w:val="En-tt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1679"/>
    <w:multiLevelType w:val="hybridMultilevel"/>
    <w:tmpl w:val="3F2E3D44"/>
    <w:lvl w:ilvl="0" w:tplc="5C626E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F60EF"/>
    <w:multiLevelType w:val="multilevel"/>
    <w:tmpl w:val="04AE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E5237D"/>
    <w:multiLevelType w:val="multilevel"/>
    <w:tmpl w:val="04AE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89401A"/>
    <w:multiLevelType w:val="multilevel"/>
    <w:tmpl w:val="E16A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0032AE"/>
    <w:multiLevelType w:val="multilevel"/>
    <w:tmpl w:val="04AE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877401">
    <w:abstractNumId w:val="4"/>
  </w:num>
  <w:num w:numId="2" w16cid:durableId="1006130040">
    <w:abstractNumId w:val="3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 w16cid:durableId="968391505">
    <w:abstractNumId w:val="2"/>
  </w:num>
  <w:num w:numId="4" w16cid:durableId="2008633572">
    <w:abstractNumId w:val="0"/>
  </w:num>
  <w:num w:numId="5" w16cid:durableId="1953628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905"/>
    <w:rsid w:val="00010C9F"/>
    <w:rsid w:val="00032331"/>
    <w:rsid w:val="00034E28"/>
    <w:rsid w:val="00043F25"/>
    <w:rsid w:val="00050590"/>
    <w:rsid w:val="00062669"/>
    <w:rsid w:val="0007097A"/>
    <w:rsid w:val="00075C39"/>
    <w:rsid w:val="00080DAD"/>
    <w:rsid w:val="00090458"/>
    <w:rsid w:val="00094405"/>
    <w:rsid w:val="000A2B03"/>
    <w:rsid w:val="000A3127"/>
    <w:rsid w:val="000C32DD"/>
    <w:rsid w:val="00111589"/>
    <w:rsid w:val="001221BC"/>
    <w:rsid w:val="00177EFD"/>
    <w:rsid w:val="001821A0"/>
    <w:rsid w:val="00196C1C"/>
    <w:rsid w:val="001A73CD"/>
    <w:rsid w:val="001F6816"/>
    <w:rsid w:val="002060E3"/>
    <w:rsid w:val="00240797"/>
    <w:rsid w:val="00252F67"/>
    <w:rsid w:val="00264F83"/>
    <w:rsid w:val="0026667F"/>
    <w:rsid w:val="00277C5E"/>
    <w:rsid w:val="00277FE6"/>
    <w:rsid w:val="002A5B90"/>
    <w:rsid w:val="002C6CDC"/>
    <w:rsid w:val="002D0315"/>
    <w:rsid w:val="002D187A"/>
    <w:rsid w:val="002F7A70"/>
    <w:rsid w:val="00313BD6"/>
    <w:rsid w:val="003330D9"/>
    <w:rsid w:val="003460FB"/>
    <w:rsid w:val="00361224"/>
    <w:rsid w:val="00380AFD"/>
    <w:rsid w:val="003A5731"/>
    <w:rsid w:val="003B5228"/>
    <w:rsid w:val="003B6DBB"/>
    <w:rsid w:val="003C42C3"/>
    <w:rsid w:val="003C6233"/>
    <w:rsid w:val="00400350"/>
    <w:rsid w:val="004134A3"/>
    <w:rsid w:val="004400F1"/>
    <w:rsid w:val="00457C71"/>
    <w:rsid w:val="00462271"/>
    <w:rsid w:val="004706E6"/>
    <w:rsid w:val="004A68DC"/>
    <w:rsid w:val="004C1A46"/>
    <w:rsid w:val="004C349A"/>
    <w:rsid w:val="004C5611"/>
    <w:rsid w:val="004C63F2"/>
    <w:rsid w:val="004D23C8"/>
    <w:rsid w:val="00500CA6"/>
    <w:rsid w:val="00513FD0"/>
    <w:rsid w:val="0052755E"/>
    <w:rsid w:val="00560E5B"/>
    <w:rsid w:val="00564652"/>
    <w:rsid w:val="005A50C9"/>
    <w:rsid w:val="005C0D35"/>
    <w:rsid w:val="005C7C9D"/>
    <w:rsid w:val="005D322C"/>
    <w:rsid w:val="0060495F"/>
    <w:rsid w:val="00613EF9"/>
    <w:rsid w:val="006912B6"/>
    <w:rsid w:val="006B153E"/>
    <w:rsid w:val="006B22F2"/>
    <w:rsid w:val="006B5C16"/>
    <w:rsid w:val="006C3D3B"/>
    <w:rsid w:val="006F0BA1"/>
    <w:rsid w:val="006F7860"/>
    <w:rsid w:val="00702B80"/>
    <w:rsid w:val="007071E1"/>
    <w:rsid w:val="00792F66"/>
    <w:rsid w:val="00795597"/>
    <w:rsid w:val="007A0B3F"/>
    <w:rsid w:val="007A0B91"/>
    <w:rsid w:val="007A7CF7"/>
    <w:rsid w:val="007C744F"/>
    <w:rsid w:val="007F301E"/>
    <w:rsid w:val="007F6727"/>
    <w:rsid w:val="00805A6B"/>
    <w:rsid w:val="00811502"/>
    <w:rsid w:val="00816C82"/>
    <w:rsid w:val="00842A4C"/>
    <w:rsid w:val="0087127D"/>
    <w:rsid w:val="0088009F"/>
    <w:rsid w:val="00884905"/>
    <w:rsid w:val="00884962"/>
    <w:rsid w:val="008A4A44"/>
    <w:rsid w:val="008C334A"/>
    <w:rsid w:val="008D34E3"/>
    <w:rsid w:val="008D7D95"/>
    <w:rsid w:val="008E17C0"/>
    <w:rsid w:val="00925C29"/>
    <w:rsid w:val="0094039F"/>
    <w:rsid w:val="009516EE"/>
    <w:rsid w:val="0097255E"/>
    <w:rsid w:val="009858C4"/>
    <w:rsid w:val="0099005D"/>
    <w:rsid w:val="009F3759"/>
    <w:rsid w:val="00A02D5A"/>
    <w:rsid w:val="00A13B29"/>
    <w:rsid w:val="00A54A93"/>
    <w:rsid w:val="00A714A5"/>
    <w:rsid w:val="00A949E5"/>
    <w:rsid w:val="00AB0FFA"/>
    <w:rsid w:val="00AC05F1"/>
    <w:rsid w:val="00AD2E95"/>
    <w:rsid w:val="00AE1689"/>
    <w:rsid w:val="00AE2359"/>
    <w:rsid w:val="00AE3303"/>
    <w:rsid w:val="00B14808"/>
    <w:rsid w:val="00B20EEC"/>
    <w:rsid w:val="00B21903"/>
    <w:rsid w:val="00B2321A"/>
    <w:rsid w:val="00B320C9"/>
    <w:rsid w:val="00B349B8"/>
    <w:rsid w:val="00B7287C"/>
    <w:rsid w:val="00B96CF7"/>
    <w:rsid w:val="00BD03BE"/>
    <w:rsid w:val="00BD6445"/>
    <w:rsid w:val="00BE685F"/>
    <w:rsid w:val="00C17271"/>
    <w:rsid w:val="00C2223A"/>
    <w:rsid w:val="00C32CB5"/>
    <w:rsid w:val="00C34226"/>
    <w:rsid w:val="00C81C91"/>
    <w:rsid w:val="00CA0C9E"/>
    <w:rsid w:val="00CB33FA"/>
    <w:rsid w:val="00CC55D8"/>
    <w:rsid w:val="00CF7294"/>
    <w:rsid w:val="00D005F7"/>
    <w:rsid w:val="00D13B87"/>
    <w:rsid w:val="00D25706"/>
    <w:rsid w:val="00D34B83"/>
    <w:rsid w:val="00D43116"/>
    <w:rsid w:val="00D92552"/>
    <w:rsid w:val="00D93A4F"/>
    <w:rsid w:val="00DB0F47"/>
    <w:rsid w:val="00DB6634"/>
    <w:rsid w:val="00DE674B"/>
    <w:rsid w:val="00DF574A"/>
    <w:rsid w:val="00E006BA"/>
    <w:rsid w:val="00E0122C"/>
    <w:rsid w:val="00E14CFF"/>
    <w:rsid w:val="00E170CD"/>
    <w:rsid w:val="00E3260B"/>
    <w:rsid w:val="00E3383D"/>
    <w:rsid w:val="00E52FB9"/>
    <w:rsid w:val="00E6025A"/>
    <w:rsid w:val="00E73A7D"/>
    <w:rsid w:val="00E76C26"/>
    <w:rsid w:val="00E92C19"/>
    <w:rsid w:val="00E94D4B"/>
    <w:rsid w:val="00EB794F"/>
    <w:rsid w:val="00ED0284"/>
    <w:rsid w:val="00EE5439"/>
    <w:rsid w:val="00EE6A34"/>
    <w:rsid w:val="00F24F72"/>
    <w:rsid w:val="00F4260E"/>
    <w:rsid w:val="00F609F0"/>
    <w:rsid w:val="00F649B5"/>
    <w:rsid w:val="00F67F9D"/>
    <w:rsid w:val="00F76800"/>
    <w:rsid w:val="00F91B6C"/>
    <w:rsid w:val="00FA49A3"/>
    <w:rsid w:val="00FB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A2C58"/>
  <w15:chartTrackingRefBased/>
  <w15:docId w15:val="{5562965B-BFBD-49D7-8817-10B9AF1F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669"/>
    <w:pPr>
      <w:spacing w:after="0" w:line="240" w:lineRule="auto"/>
    </w:pPr>
    <w:rPr>
      <w:rFonts w:ascii="Calibri" w:hAnsi="Calibri" w:cs="Calibri"/>
      <w:lang w:eastAsia="fr-FR"/>
    </w:rPr>
  </w:style>
  <w:style w:type="paragraph" w:styleId="Titre3">
    <w:name w:val="heading 3"/>
    <w:basedOn w:val="Normal"/>
    <w:link w:val="Titre3Car"/>
    <w:uiPriority w:val="9"/>
    <w:unhideWhenUsed/>
    <w:qFormat/>
    <w:rsid w:val="000626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62669"/>
    <w:rPr>
      <w:rFonts w:ascii="Calibri" w:hAnsi="Calibri" w:cs="Calibri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06266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266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3612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1224"/>
    <w:rPr>
      <w:rFonts w:ascii="Calibri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612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1224"/>
    <w:rPr>
      <w:rFonts w:ascii="Calibri" w:hAnsi="Calibri" w:cs="Calibri"/>
      <w:lang w:eastAsia="fr-FR"/>
    </w:rPr>
  </w:style>
  <w:style w:type="character" w:styleId="Textedelespacerserv">
    <w:name w:val="Placeholder Text"/>
    <w:basedOn w:val="Policepardfaut"/>
    <w:uiPriority w:val="99"/>
    <w:semiHidden/>
    <w:rsid w:val="00E3383D"/>
    <w:rPr>
      <w:color w:val="808080"/>
    </w:rPr>
  </w:style>
  <w:style w:type="table" w:styleId="Grilledutableau">
    <w:name w:val="Table Grid"/>
    <w:basedOn w:val="TableauNormal"/>
    <w:uiPriority w:val="39"/>
    <w:rsid w:val="00F76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rcponco@medical98.apicrypt.org" TargetMode="External"/><Relationship Id="rId1" Type="http://schemas.openxmlformats.org/officeDocument/2006/relationships/hyperlink" Target="mailto:rcponco@icpf.p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elle.tahiata\Documents\Mod&#232;les%20Office%20personnalis&#233;s\Fiche%20RCP%20Prostate%20Localis&#233;e%20V02.11.202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5C121-4A72-401E-A88C-96903104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RCP Prostate Localisée V02.11.2023.dotx</Template>
  <TotalTime>10</TotalTime>
  <Pages>2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TAHIATA</dc:creator>
  <cp:keywords/>
  <dc:description/>
  <cp:lastModifiedBy>Armelle TAHIATA</cp:lastModifiedBy>
  <cp:revision>7</cp:revision>
  <cp:lastPrinted>2022-08-11T18:23:00Z</cp:lastPrinted>
  <dcterms:created xsi:type="dcterms:W3CDTF">2023-11-03T02:14:00Z</dcterms:created>
  <dcterms:modified xsi:type="dcterms:W3CDTF">2023-11-23T23:52:00Z</dcterms:modified>
</cp:coreProperties>
</file>