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5FBA" w14:textId="1F9EDC6B" w:rsidR="006B22F2" w:rsidRPr="00B7287C" w:rsidRDefault="006B22F2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Médecins</w:t>
      </w:r>
      <w:r w:rsidR="00C34226" w:rsidRPr="00B7287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présents à la RCP</w:t>
      </w:r>
      <w:r w:rsidR="00884905" w:rsidRPr="00B7287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 : </w:t>
      </w:r>
    </w:p>
    <w:p w14:paraId="74BD287A" w14:textId="77777777" w:rsidR="006B22F2" w:rsidRPr="00B7287C" w:rsidRDefault="006B22F2" w:rsidP="006B22F2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LE PATIENT - </w:t>
      </w:r>
      <w:r w:rsidRPr="00B7287C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p w14:paraId="17C6BC38" w14:textId="77777777" w:rsidR="006B22F2" w:rsidRPr="00B7287C" w:rsidRDefault="006B22F2" w:rsidP="006C3D3B">
      <w:pPr>
        <w:pStyle w:val="NormalWeb"/>
        <w:tabs>
          <w:tab w:val="left" w:leader="dot" w:pos="4820"/>
          <w:tab w:val="left" w:leader="dot" w:pos="8080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Consentement : </w:t>
      </w:r>
      <w:r w:rsidRPr="00B7287C">
        <w:rPr>
          <w:rFonts w:asciiTheme="minorHAnsi" w:hAnsiTheme="minorHAnsi" w:cstheme="minorHAnsi"/>
          <w:sz w:val="20"/>
          <w:szCs w:val="20"/>
        </w:rPr>
        <w:t>:</w:t>
      </w:r>
      <w:sdt>
        <w:sdtPr>
          <w:rPr>
            <w:rFonts w:asciiTheme="minorHAnsi" w:hAnsiTheme="minorHAnsi" w:cstheme="minorHAnsi"/>
            <w:sz w:val="20"/>
            <w:szCs w:val="20"/>
          </w:rPr>
          <w:id w:val="-160788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C91"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287C">
        <w:rPr>
          <w:rFonts w:asciiTheme="minorHAnsi" w:hAnsiTheme="minorHAnsi" w:cstheme="minorHAnsi"/>
          <w:sz w:val="20"/>
          <w:szCs w:val="20"/>
        </w:rPr>
        <w:t xml:space="preserve">OUI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531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287C">
        <w:rPr>
          <w:rFonts w:asciiTheme="minorHAnsi" w:hAnsiTheme="minorHAnsi" w:cstheme="minorHAnsi"/>
          <w:sz w:val="20"/>
          <w:szCs w:val="20"/>
        </w:rPr>
        <w:t>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0"/>
        <w:gridCol w:w="142"/>
        <w:gridCol w:w="707"/>
        <w:gridCol w:w="1972"/>
        <w:gridCol w:w="728"/>
        <w:gridCol w:w="377"/>
        <w:gridCol w:w="2558"/>
        <w:gridCol w:w="749"/>
        <w:gridCol w:w="808"/>
        <w:gridCol w:w="44"/>
      </w:tblGrid>
      <w:tr w:rsidR="0094039F" w:rsidRPr="00B7287C" w14:paraId="6B009462" w14:textId="77777777" w:rsidTr="006C3D3B">
        <w:tc>
          <w:tcPr>
            <w:tcW w:w="785" w:type="dxa"/>
          </w:tcPr>
          <w:p w14:paraId="3E2F7966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31" w:type="dxa"/>
            <w:gridSpan w:val="4"/>
          </w:tcPr>
          <w:p w14:paraId="3E511BB7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48A11744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58" w:type="dxa"/>
          </w:tcPr>
          <w:p w14:paraId="67067919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E609569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2" w:type="dxa"/>
            <w:gridSpan w:val="2"/>
          </w:tcPr>
          <w:p w14:paraId="5A50DB79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2F32181D" w14:textId="77777777" w:rsidTr="006C3D3B">
        <w:tc>
          <w:tcPr>
            <w:tcW w:w="1695" w:type="dxa"/>
            <w:gridSpan w:val="2"/>
          </w:tcPr>
          <w:p w14:paraId="1049753B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1" w:type="dxa"/>
            <w:gridSpan w:val="3"/>
          </w:tcPr>
          <w:p w14:paraId="6D231533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5F12B47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36" w:type="dxa"/>
            <w:gridSpan w:val="5"/>
          </w:tcPr>
          <w:p w14:paraId="40163668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09B1EC1C" w14:textId="77777777" w:rsidTr="006C3D3B">
        <w:tc>
          <w:tcPr>
            <w:tcW w:w="2544" w:type="dxa"/>
            <w:gridSpan w:val="4"/>
          </w:tcPr>
          <w:p w14:paraId="2FD3CC54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2" w:type="dxa"/>
          </w:tcPr>
          <w:p w14:paraId="6B528A67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8949417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36" w:type="dxa"/>
            <w:gridSpan w:val="5"/>
          </w:tcPr>
          <w:p w14:paraId="57022E2A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6A985AC8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09BBA267" w14:textId="77777777" w:rsidR="0094039F" w:rsidRPr="00B7287C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Docteur</w:t>
            </w:r>
            <w:r w:rsidR="0094039F"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Référent :</w:t>
            </w:r>
          </w:p>
        </w:tc>
        <w:tc>
          <w:tcPr>
            <w:tcW w:w="2679" w:type="dxa"/>
            <w:gridSpan w:val="2"/>
          </w:tcPr>
          <w:p w14:paraId="7E51EDAE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818291E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41EE35F2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22F2" w:rsidRPr="00B7287C" w14:paraId="662CBAB5" w14:textId="77777777" w:rsidTr="006C3D3B">
        <w:trPr>
          <w:gridAfter w:val="1"/>
          <w:wAfter w:w="44" w:type="dxa"/>
        </w:trPr>
        <w:tc>
          <w:tcPr>
            <w:tcW w:w="4516" w:type="dxa"/>
            <w:gridSpan w:val="5"/>
          </w:tcPr>
          <w:p w14:paraId="71DF8AA3" w14:textId="77777777" w:rsidR="006B22F2" w:rsidRPr="00B7287C" w:rsidRDefault="00E94D4B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B22F2"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="006B22F2" w:rsidRPr="00B7287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</w:t>
            </w:r>
            <w:r w:rsidR="00792F66" w:rsidRPr="00B7287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728" w:type="dxa"/>
          </w:tcPr>
          <w:p w14:paraId="27D68335" w14:textId="77777777" w:rsidR="006B22F2" w:rsidRPr="00B7287C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</w:tcPr>
          <w:p w14:paraId="6B74429F" w14:textId="77777777" w:rsidR="006B22F2" w:rsidRPr="00B7287C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4039F" w:rsidRPr="00B7287C" w14:paraId="6F956A53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5D038FCA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79" w:type="dxa"/>
            <w:gridSpan w:val="2"/>
          </w:tcPr>
          <w:p w14:paraId="6CB010A5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97B8918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534740FF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296013CF" w14:textId="77777777" w:rsidTr="006C3D3B">
        <w:trPr>
          <w:trHeight w:val="342"/>
        </w:trPr>
        <w:tc>
          <w:tcPr>
            <w:tcW w:w="2544" w:type="dxa"/>
            <w:gridSpan w:val="4"/>
          </w:tcPr>
          <w:p w14:paraId="521CDD60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6" w:type="dxa"/>
            <w:gridSpan w:val="7"/>
          </w:tcPr>
          <w:p w14:paraId="38658304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5E4C07E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Motif de la RCP</w:t>
      </w:r>
    </w:p>
    <w:p w14:paraId="13B988E1" w14:textId="77777777" w:rsidR="006C3D3B" w:rsidRPr="00B7287C" w:rsidRDefault="00623080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8961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="006C3D3B" w:rsidRPr="00B7287C">
        <w:rPr>
          <w:rFonts w:asciiTheme="minorHAnsi" w:hAnsiTheme="minorHAnsi" w:cstheme="minorHAnsi"/>
          <w:sz w:val="20"/>
          <w:szCs w:val="20"/>
        </w:rPr>
        <w:t>enregistrement</w:t>
      </w:r>
      <w:proofErr w:type="gramEnd"/>
      <w:r w:rsidR="006C3D3B" w:rsidRPr="00B7287C">
        <w:rPr>
          <w:rFonts w:asciiTheme="minorHAnsi" w:hAnsiTheme="minorHAnsi" w:cstheme="minorHAnsi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6697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>avis diagnostique</w:t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98924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 xml:space="preserve">décision de traitement </w:t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808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>autres :</w:t>
      </w:r>
    </w:p>
    <w:p w14:paraId="4FC4D0D1" w14:textId="77777777" w:rsidR="00CC55D8" w:rsidRDefault="00CC55D8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A0F6640" w14:textId="77777777" w:rsidR="00446661" w:rsidRDefault="00446661" w:rsidP="00446661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Cs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 xml:space="preserve"> 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URO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75629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15159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789C18F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ETAT GENERAL DU PATIENT</w:t>
      </w:r>
    </w:p>
    <w:p w14:paraId="6AD34D2F" w14:textId="77777777" w:rsidR="006C3D3B" w:rsidRPr="00B7287C" w:rsidRDefault="006C3D3B" w:rsidP="006C3D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 xml:space="preserve">PERFORMANCE STATUS OMS </w:t>
      </w:r>
      <w:r w:rsidRPr="00B7287C">
        <w:rPr>
          <w:rFonts w:asciiTheme="minorHAnsi" w:hAnsiTheme="minorHAnsi" w:cstheme="minorHAnsi"/>
          <w:sz w:val="20"/>
          <w:szCs w:val="20"/>
        </w:rPr>
        <w:t>:</w:t>
      </w:r>
    </w:p>
    <w:p w14:paraId="39295E28" w14:textId="77777777" w:rsidR="00446661" w:rsidRDefault="00446661" w:rsidP="00446661">
      <w:pPr>
        <w:pStyle w:val="NormalWeb"/>
        <w:tabs>
          <w:tab w:val="left" w:pos="2268"/>
          <w:tab w:val="left" w:pos="4845"/>
        </w:tabs>
        <w:spacing w:before="12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Poids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 :…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……..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Taille : ……….</w:t>
      </w:r>
    </w:p>
    <w:p w14:paraId="1256BB9D" w14:textId="77777777" w:rsidR="00884905" w:rsidRPr="00B7287C" w:rsidRDefault="00884905" w:rsidP="006C3D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744F3CB" w14:textId="11138220" w:rsidR="006C3D3B" w:rsidRPr="00B7287C" w:rsidRDefault="006C3D3B" w:rsidP="006C3D3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 xml:space="preserve">Siège de la tumeur primitive : </w:t>
      </w:r>
    </w:p>
    <w:p w14:paraId="696E4FDD" w14:textId="77777777" w:rsidR="00884905" w:rsidRPr="00B7287C" w:rsidRDefault="00884905" w:rsidP="00884905">
      <w:pPr>
        <w:pStyle w:val="NormalWeb"/>
        <w:tabs>
          <w:tab w:val="left" w:pos="1701"/>
          <w:tab w:val="left" w:pos="3969"/>
          <w:tab w:val="left" w:pos="6379"/>
          <w:tab w:val="left" w:pos="6521"/>
          <w:tab w:val="left" w:pos="864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Côté 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1857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droit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4410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gauche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2729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bilatéral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3111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non applicable</w:t>
      </w:r>
    </w:p>
    <w:p w14:paraId="47FAC0DA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79C556CA" w14:textId="77777777" w:rsidR="00884905" w:rsidRPr="00B7287C" w:rsidRDefault="00884905" w:rsidP="00884905">
      <w:pPr>
        <w:pStyle w:val="NormalWeb"/>
        <w:tabs>
          <w:tab w:val="left" w:pos="1701"/>
          <w:tab w:val="left" w:pos="2268"/>
          <w:tab w:val="left" w:pos="4820"/>
          <w:tab w:val="left" w:pos="7088"/>
          <w:tab w:val="left" w:pos="9356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Mode de découverte :  </w:t>
      </w:r>
      <w:r w:rsidRPr="00B7287C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8785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manifestations cliniques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53211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dépistage individuel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568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dépistage organisé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8239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non précisé</w:t>
      </w:r>
    </w:p>
    <w:p w14:paraId="0EA6338C" w14:textId="77777777" w:rsidR="006C3D3B" w:rsidRPr="00B7287C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19144646" w14:textId="77777777" w:rsidR="006C3D3B" w:rsidRPr="00B7287C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ANTECEDENTS Principaux :</w:t>
      </w:r>
    </w:p>
    <w:p w14:paraId="39D898B0" w14:textId="77777777" w:rsidR="006C3D3B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sz w:val="20"/>
          <w:szCs w:val="20"/>
        </w:rPr>
        <w:t>-</w:t>
      </w:r>
    </w:p>
    <w:p w14:paraId="6B5B07F5" w14:textId="1E4D37F2" w:rsidR="000556E9" w:rsidRDefault="000556E9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1540BE36" w14:textId="6FCDD6A3" w:rsidR="000556E9" w:rsidRDefault="000556E9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6B0F0CA0" w14:textId="77777777" w:rsidR="000556E9" w:rsidRPr="00B7287C" w:rsidRDefault="000556E9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BA6CB2B" w14:textId="48EE3700" w:rsidR="001A7C5F" w:rsidRDefault="001A7C5F" w:rsidP="001A7C5F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6039A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58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06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8CD0896" w14:textId="77777777" w:rsidR="001A7C5F" w:rsidRPr="00ED152A" w:rsidRDefault="001A7C5F" w:rsidP="001A7C5F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266ED755" w14:textId="77777777" w:rsidR="00E358E4" w:rsidRDefault="00E358E4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264981C2" w14:textId="77777777" w:rsidR="00E358E4" w:rsidRDefault="00E358E4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4A7869E4" w14:textId="5F1AE923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BILAN INITIAL : </w:t>
      </w:r>
    </w:p>
    <w:p w14:paraId="08831BF5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Marqueurs tumoraux : </w:t>
      </w:r>
    </w:p>
    <w:p w14:paraId="28D44E76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73D2D124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79AE4ED5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Bilan d’extension / imagerie : Joindre à la fiche RCP les CR d’imagerie + code d’accès. </w:t>
      </w:r>
    </w:p>
    <w:p w14:paraId="2F132BDA" w14:textId="77777777" w:rsidR="00884905" w:rsidRPr="00B7287C" w:rsidRDefault="00623080" w:rsidP="00B7287C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729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05"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4905" w:rsidRPr="00B7287C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33943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05"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4905" w:rsidRPr="00B7287C">
        <w:rPr>
          <w:rFonts w:asciiTheme="minorHAnsi" w:hAnsiTheme="minorHAnsi" w:cstheme="minorHAnsi"/>
          <w:sz w:val="20"/>
          <w:szCs w:val="20"/>
        </w:rPr>
        <w:t xml:space="preserve"> NON</w:t>
      </w:r>
    </w:p>
    <w:p w14:paraId="0D862862" w14:textId="3C2CC39D" w:rsidR="00884905" w:rsidRPr="00B7287C" w:rsidRDefault="00884905" w:rsidP="00B7287C">
      <w:pPr>
        <w:pStyle w:val="NormalWeb"/>
        <w:tabs>
          <w:tab w:val="left" w:pos="284"/>
          <w:tab w:val="left" w:pos="1843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Scanner</w:t>
      </w:r>
      <w:r w:rsidR="007A0B91" w:rsidRPr="00B728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7287C">
        <w:rPr>
          <w:rFonts w:asciiTheme="minorHAnsi" w:hAnsiTheme="minorHAnsi" w:cstheme="minorHAnsi"/>
          <w:sz w:val="20"/>
          <w:szCs w:val="20"/>
        </w:rPr>
        <w:t>: Date</w:t>
      </w:r>
      <w:r w:rsidR="00BD6445">
        <w:rPr>
          <w:rFonts w:asciiTheme="minorHAnsi" w:hAnsiTheme="minorHAnsi" w:cstheme="minorHAnsi"/>
          <w:sz w:val="20"/>
          <w:szCs w:val="20"/>
        </w:rPr>
        <w:t>/</w:t>
      </w:r>
      <w:r w:rsidRPr="00B7287C">
        <w:rPr>
          <w:rFonts w:asciiTheme="minorHAnsi" w:hAnsiTheme="minorHAnsi" w:cstheme="minorHAnsi"/>
          <w:sz w:val="20"/>
          <w:szCs w:val="20"/>
        </w:rPr>
        <w:t xml:space="preserve">Code pour accès à distance : </w:t>
      </w:r>
    </w:p>
    <w:p w14:paraId="6EC7F770" w14:textId="12F6D000" w:rsidR="00884905" w:rsidRPr="00B7287C" w:rsidRDefault="00884905" w:rsidP="00B7287C">
      <w:pPr>
        <w:pStyle w:val="NormalWeb"/>
        <w:tabs>
          <w:tab w:val="left" w:pos="284"/>
          <w:tab w:val="left" w:pos="709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 w:rsidRPr="00B7287C">
        <w:rPr>
          <w:rFonts w:asciiTheme="minorHAnsi" w:hAnsiTheme="minorHAnsi" w:cstheme="minorHAnsi"/>
          <w:b/>
          <w:bCs/>
          <w:sz w:val="20"/>
          <w:szCs w:val="20"/>
        </w:rPr>
        <w:t>IRM </w:t>
      </w:r>
      <w:r w:rsidR="007A0B91" w:rsidRPr="00B7287C">
        <w:rPr>
          <w:rFonts w:asciiTheme="minorHAnsi" w:hAnsiTheme="minorHAnsi" w:cstheme="minorHAnsi"/>
          <w:sz w:val="20"/>
          <w:szCs w:val="20"/>
        </w:rPr>
        <w:t xml:space="preserve"> </w:t>
      </w:r>
      <w:r w:rsidR="00B7287C" w:rsidRPr="00B7287C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B7287C">
        <w:rPr>
          <w:rFonts w:asciiTheme="minorHAnsi" w:hAnsiTheme="minorHAnsi" w:cstheme="minorHAnsi"/>
          <w:sz w:val="20"/>
          <w:szCs w:val="20"/>
        </w:rPr>
        <w:t>: Date</w:t>
      </w:r>
      <w:r w:rsidR="00BD6445">
        <w:rPr>
          <w:rFonts w:asciiTheme="minorHAnsi" w:hAnsiTheme="minorHAnsi" w:cstheme="minorHAnsi"/>
          <w:sz w:val="20"/>
          <w:szCs w:val="20"/>
        </w:rPr>
        <w:t>/</w:t>
      </w:r>
      <w:r w:rsidRPr="00B7287C">
        <w:rPr>
          <w:rFonts w:asciiTheme="minorHAnsi" w:hAnsiTheme="minorHAnsi" w:cstheme="minorHAnsi"/>
          <w:sz w:val="20"/>
          <w:szCs w:val="20"/>
        </w:rPr>
        <w:t xml:space="preserve">Code pour accès à distance : </w:t>
      </w:r>
    </w:p>
    <w:p w14:paraId="086C7A9A" w14:textId="43E07453" w:rsidR="00884905" w:rsidRPr="00B7287C" w:rsidRDefault="00884905" w:rsidP="00B7287C">
      <w:pPr>
        <w:pStyle w:val="NormalWeb"/>
        <w:tabs>
          <w:tab w:val="left" w:pos="284"/>
          <w:tab w:val="left" w:pos="709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TEP</w:t>
      </w:r>
      <w:r w:rsidR="00B7287C" w:rsidRPr="00B7287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7287C">
        <w:rPr>
          <w:rFonts w:asciiTheme="minorHAnsi" w:hAnsiTheme="minorHAnsi" w:cstheme="minorHAnsi"/>
          <w:sz w:val="20"/>
          <w:szCs w:val="20"/>
        </w:rPr>
        <w:t xml:space="preserve">: Date : </w:t>
      </w:r>
    </w:p>
    <w:p w14:paraId="44A8239D" w14:textId="77777777" w:rsidR="00884905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660101C8" w14:textId="77777777" w:rsidR="00B7287C" w:rsidRPr="00B7287C" w:rsidRDefault="00B7287C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016B0452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ANAMNESE</w:t>
      </w:r>
      <w:r w:rsidRPr="00B7287C">
        <w:rPr>
          <w:rFonts w:asciiTheme="minorHAnsi" w:hAnsiTheme="minorHAnsi" w:cstheme="minorHAnsi"/>
          <w:sz w:val="20"/>
          <w:szCs w:val="20"/>
        </w:rPr>
        <w:t xml:space="preserve"> :</w:t>
      </w:r>
    </w:p>
    <w:p w14:paraId="01917FCE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sz w:val="20"/>
          <w:szCs w:val="20"/>
        </w:rPr>
        <w:t>-</w:t>
      </w:r>
    </w:p>
    <w:p w14:paraId="45E0B649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0B1B7E74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HISTOLOGIE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</w:p>
    <w:p w14:paraId="38CECEA8" w14:textId="77777777" w:rsidR="00884905" w:rsidRPr="00B7287C" w:rsidRDefault="00884905" w:rsidP="00884905">
      <w:pPr>
        <w:pStyle w:val="NormalWeb"/>
        <w:tabs>
          <w:tab w:val="left" w:pos="482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Date de la biopsie</w:t>
      </w:r>
      <w:r w:rsidRPr="00B7287C">
        <w:rPr>
          <w:rFonts w:asciiTheme="minorHAnsi" w:hAnsiTheme="minorHAnsi" w:cstheme="minorHAnsi"/>
          <w:sz w:val="20"/>
          <w:szCs w:val="20"/>
        </w:rPr>
        <w:t xml:space="preserve"> : 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b/>
          <w:bCs/>
          <w:sz w:val="20"/>
          <w:szCs w:val="20"/>
        </w:rPr>
        <w:t>Grade</w:t>
      </w:r>
      <w:r w:rsidRPr="00B7287C">
        <w:rPr>
          <w:rFonts w:asciiTheme="minorHAnsi" w:hAnsiTheme="minorHAnsi" w:cstheme="minorHAnsi"/>
          <w:sz w:val="20"/>
          <w:szCs w:val="20"/>
        </w:rPr>
        <w:t xml:space="preserve"> : </w:t>
      </w:r>
      <w:r w:rsidRPr="00B7287C">
        <w:rPr>
          <w:rFonts w:asciiTheme="minorHAnsi" w:hAnsiTheme="minorHAnsi" w:cstheme="minorHAnsi"/>
          <w:sz w:val="20"/>
          <w:szCs w:val="20"/>
        </w:rPr>
        <w:tab/>
      </w:r>
    </w:p>
    <w:p w14:paraId="13AF12D9" w14:textId="04C40607" w:rsidR="00884905" w:rsidRPr="00B7287C" w:rsidRDefault="00884905" w:rsidP="00884905">
      <w:pPr>
        <w:pStyle w:val="NormalWeb"/>
        <w:tabs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Classification TNM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b/>
          <w:sz w:val="20"/>
          <w:szCs w:val="20"/>
        </w:rPr>
        <w:t>N+/N prélevés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</w:p>
    <w:p w14:paraId="3E72C29C" w14:textId="77777777" w:rsidR="00884905" w:rsidRPr="00B7287C" w:rsidRDefault="00884905" w:rsidP="008849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Stade :</w:t>
      </w:r>
    </w:p>
    <w:p w14:paraId="2EB4A486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QUESTION POSEE : </w:t>
      </w:r>
    </w:p>
    <w:p w14:paraId="63186572" w14:textId="21964666" w:rsidR="006C3D3B" w:rsidRDefault="00BD6445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2B60BB66" w14:textId="1FE84AB1" w:rsidR="00BD6445" w:rsidRDefault="00BD6445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</w:p>
    <w:p w14:paraId="73B47C7E" w14:textId="77777777" w:rsidR="00A23B0A" w:rsidRPr="00B7287C" w:rsidRDefault="00A23B0A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EC56E02" w14:textId="393AFEC5" w:rsidR="00A23B0A" w:rsidRDefault="00A23B0A" w:rsidP="00A23B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3B5E11">
        <w:rPr>
          <w:rFonts w:asciiTheme="minorHAnsi" w:hAnsiTheme="minorHAnsi" w:cstheme="minorHAnsi"/>
          <w:color w:val="FF0000"/>
          <w:sz w:val="20"/>
        </w:rPr>
        <w:t xml:space="preserve">es </w:t>
      </w:r>
      <w:r>
        <w:rPr>
          <w:rFonts w:asciiTheme="minorHAnsi" w:hAnsiTheme="minorHAnsi" w:cstheme="minorHAnsi"/>
          <w:color w:val="FF0000"/>
          <w:sz w:val="20"/>
        </w:rPr>
        <w:t>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1719F29C" w14:textId="77777777" w:rsidR="00A23B0A" w:rsidRDefault="00A23B0A" w:rsidP="00A23B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16156C15" w14:textId="77777777" w:rsidR="003B5E11" w:rsidRDefault="003B5E11" w:rsidP="003B5E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51D12959" w14:textId="602C1458" w:rsidR="003B5E11" w:rsidRPr="00B7287C" w:rsidRDefault="003B5E11" w:rsidP="003B5E1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color w:val="FF0000"/>
          <w:sz w:val="20"/>
          <w:szCs w:val="20"/>
        </w:rPr>
        <w:t>Demande d’</w:t>
      </w:r>
      <w:r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B7287C">
        <w:rPr>
          <w:rFonts w:asciiTheme="minorHAnsi" w:hAnsiTheme="minorHAnsi" w:cstheme="minorHAnsi"/>
          <w:color w:val="FF0000"/>
          <w:sz w:val="20"/>
          <w:szCs w:val="20"/>
        </w:rPr>
        <w:t>vasan </w:t>
      </w:r>
      <w:r w:rsidRPr="00B728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0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96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B7287C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39F8AC2B" w14:textId="77777777" w:rsidR="006C3D3B" w:rsidRPr="00B7287C" w:rsidRDefault="006C3D3B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F1BABA" w14:textId="77777777" w:rsidR="00E94D4B" w:rsidRPr="00B7287C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B7287C">
        <w:rPr>
          <w:rFonts w:asciiTheme="minorHAnsi" w:hAnsiTheme="minorHAnsi" w:cstheme="minorHAnsi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  <w:u w:val="single"/>
        </w:rPr>
        <w:t xml:space="preserve"> NON (si non commentaires / pièces manquantes)        </w:t>
      </w:r>
    </w:p>
    <w:p w14:paraId="3B952186" w14:textId="77777777" w:rsidR="00E94D4B" w:rsidRPr="00B7287C" w:rsidRDefault="00E94D4B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6333F51C" w14:textId="77777777" w:rsidR="00E94D4B" w:rsidRPr="00B7287C" w:rsidRDefault="00E94D4B" w:rsidP="00E94D4B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i/>
          <w:sz w:val="20"/>
          <w:szCs w:val="20"/>
        </w:rPr>
        <w:t>Compte(s) rendu(s) des RCP précédentes :</w:t>
      </w:r>
    </w:p>
    <w:p w14:paraId="5B4F0E6F" w14:textId="77777777" w:rsidR="008D34E3" w:rsidRPr="00B7287C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B7287C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</w:p>
    <w:p w14:paraId="02E99B4F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AVIS DE LA RCP :</w:t>
      </w:r>
    </w:p>
    <w:p w14:paraId="56F7D727" w14:textId="77777777" w:rsidR="006C3D3B" w:rsidRPr="00B7287C" w:rsidRDefault="006C3D3B" w:rsidP="00C81C91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D05C883" w14:textId="10DE0530" w:rsidR="008D34E3" w:rsidRPr="00B7287C" w:rsidRDefault="00BD6445" w:rsidP="00C81C91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</w:p>
    <w:p w14:paraId="61EA3629" w14:textId="77777777" w:rsidR="006C3D3B" w:rsidRPr="00B7287C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2CA460" w14:textId="77777777" w:rsidR="006C3D3B" w:rsidRPr="00B7287C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Application d’un référentiel </w:t>
      </w:r>
      <w:r w:rsidRPr="00B7287C">
        <w:rPr>
          <w:rFonts w:asciiTheme="minorHAnsi" w:hAnsiTheme="minorHAnsi" w:cstheme="minorHAnsi"/>
          <w:sz w:val="20"/>
          <w:szCs w:val="20"/>
        </w:rPr>
        <w:t>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21616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non 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52028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oui &gt; nom du référentiel : </w:t>
      </w:r>
    </w:p>
    <w:p w14:paraId="58AADCC7" w14:textId="77777777" w:rsidR="006C3D3B" w:rsidRPr="00B7287C" w:rsidRDefault="006C3D3B" w:rsidP="006C3D3B">
      <w:pPr>
        <w:pStyle w:val="NormalWeb"/>
        <w:tabs>
          <w:tab w:val="left" w:pos="7938"/>
        </w:tabs>
        <w:spacing w:before="0" w:beforeAutospacing="0" w:after="0" w:afterAutospacing="0"/>
        <w:ind w:right="199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Médecin en charge du suivi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b/>
          <w:sz w:val="20"/>
          <w:szCs w:val="20"/>
          <w:u w:val="single"/>
        </w:rPr>
        <w:t>Signature du Médecin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</w:p>
    <w:p w14:paraId="2DE49955" w14:textId="77777777" w:rsidR="00094405" w:rsidRPr="00B7287C" w:rsidRDefault="00094405" w:rsidP="0088009F">
      <w:pPr>
        <w:rPr>
          <w:rFonts w:asciiTheme="minorHAnsi" w:hAnsiTheme="minorHAnsi" w:cstheme="minorHAnsi"/>
          <w:sz w:val="20"/>
          <w:szCs w:val="20"/>
        </w:rPr>
      </w:pPr>
    </w:p>
    <w:sectPr w:rsidR="00094405" w:rsidRPr="00B7287C" w:rsidSect="006F7860">
      <w:headerReference w:type="default" r:id="rId8"/>
      <w:footerReference w:type="default" r:id="rId9"/>
      <w:pgSz w:w="11906" w:h="16838"/>
      <w:pgMar w:top="1077" w:right="424" w:bottom="1077" w:left="993" w:header="85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F2FD" w14:textId="77777777" w:rsidR="00884905" w:rsidRDefault="00884905" w:rsidP="00361224">
      <w:r>
        <w:separator/>
      </w:r>
    </w:p>
  </w:endnote>
  <w:endnote w:type="continuationSeparator" w:id="0">
    <w:p w14:paraId="60106D43" w14:textId="77777777" w:rsidR="00884905" w:rsidRDefault="00884905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61D3" w14:textId="77777777" w:rsidR="00513FD0" w:rsidRPr="00F56183" w:rsidRDefault="00513FD0" w:rsidP="00513FD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bookmarkStart w:id="1" w:name="_Hlk149893249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1D85D87C" w14:textId="77777777" w:rsidR="00513FD0" w:rsidRPr="00F56183" w:rsidRDefault="00513FD0" w:rsidP="00513FD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proofErr w:type="gramStart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pour</w:t>
    </w:r>
    <w:proofErr w:type="gramEnd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 présentation en RCP à adresser avec la fiche RCP dûment remplie à :</w:t>
    </w:r>
  </w:p>
  <w:p w14:paraId="32CED80D" w14:textId="77777777" w:rsidR="00513FD0" w:rsidRPr="00F56183" w:rsidRDefault="00623080" w:rsidP="00513FD0">
    <w:pPr>
      <w:pStyle w:val="NormalWeb"/>
      <w:spacing w:before="0" w:beforeAutospacing="0" w:after="0" w:afterAutospacing="0"/>
      <w:jc w:val="center"/>
      <w:rPr>
        <w:b/>
        <w:bCs/>
        <w:color w:val="CC0000"/>
        <w:sz w:val="18"/>
        <w:szCs w:val="18"/>
        <w:u w:val="single"/>
      </w:rPr>
    </w:pPr>
    <w:hyperlink r:id="rId1" w:history="1">
      <w:r w:rsidR="00513FD0" w:rsidRPr="00F56183">
        <w:rPr>
          <w:rStyle w:val="Lienhypertexte"/>
          <w:b/>
          <w:bCs/>
          <w:sz w:val="18"/>
          <w:szCs w:val="18"/>
        </w:rPr>
        <w:t>rcponco@icpf.pf</w:t>
      </w:r>
    </w:hyperlink>
    <w:r w:rsidR="00513FD0" w:rsidRPr="00F56183">
      <w:rPr>
        <w:b/>
        <w:bCs/>
        <w:sz w:val="18"/>
        <w:szCs w:val="18"/>
      </w:rPr>
      <w:t xml:space="preserve"> ou </w:t>
    </w:r>
    <w:hyperlink r:id="rId2" w:history="1">
      <w:r w:rsidR="00513FD0" w:rsidRPr="00F56183">
        <w:rPr>
          <w:rStyle w:val="Lienhypertexte"/>
          <w:b/>
          <w:bCs/>
          <w:sz w:val="18"/>
          <w:szCs w:val="18"/>
        </w:rPr>
        <w:t>rcponco@medical98.apicrypt.org</w:t>
      </w:r>
    </w:hyperlink>
    <w:r w:rsidR="00513FD0" w:rsidRPr="00F56183">
      <w:rPr>
        <w:b/>
        <w:bCs/>
        <w:sz w:val="18"/>
        <w:szCs w:val="18"/>
      </w:rPr>
      <w:t xml:space="preserve"> </w:t>
    </w:r>
  </w:p>
  <w:bookmarkEnd w:id="1"/>
  <w:p w14:paraId="42E397E5" w14:textId="41E015A1" w:rsidR="00D25706" w:rsidRPr="00EE6A34" w:rsidRDefault="00513FD0" w:rsidP="00EE6A34">
    <w:pPr>
      <w:pStyle w:val="Pieddepage"/>
      <w:jc w:val="right"/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68BE6EFE" wp14:editId="53E3AE93">
          <wp:simplePos x="0" y="0"/>
          <wp:positionH relativeFrom="rightMargin">
            <wp:posOffset>-390525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6" name="Imag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26CF8AC5" wp14:editId="1CB7AA7A">
          <wp:simplePos x="0" y="0"/>
          <wp:positionH relativeFrom="margin">
            <wp:posOffset>4895215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5" name="Imag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72E56726" wp14:editId="65B30388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7" name="Imag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F9B5372" wp14:editId="24DD0A7E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8" name="Imag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4EE84197" wp14:editId="3F291213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9" name="Imag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25A7430A" wp14:editId="1CC38BD6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28259250"/>
        <w:docPartObj>
          <w:docPartGallery w:val="Page Numbers (Bottom of Page)"/>
          <w:docPartUnique/>
        </w:docPartObj>
      </w:sdtPr>
      <w:sdtEndPr/>
      <w:sdtContent>
        <w:sdt>
          <w:sdtPr>
            <w:id w:val="-513989902"/>
            <w:docPartObj>
              <w:docPartGallery w:val="Page Numbers (Top of Page)"/>
              <w:docPartUnique/>
            </w:docPartObj>
          </w:sdtPr>
          <w:sdtEndPr/>
          <w:sdtContent>
            <w:r w:rsidR="00EE6A34" w:rsidRPr="00513FD0">
              <w:rPr>
                <w:sz w:val="18"/>
                <w:szCs w:val="18"/>
              </w:rPr>
              <w:t xml:space="preserve">Page 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513FD0">
              <w:rPr>
                <w:b/>
                <w:bCs/>
                <w:sz w:val="18"/>
                <w:szCs w:val="18"/>
              </w:rPr>
              <w:instrText>PAGE</w:instrTex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513FD0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end"/>
            </w:r>
            <w:r w:rsidR="00EE6A34" w:rsidRPr="00513FD0">
              <w:rPr>
                <w:sz w:val="18"/>
                <w:szCs w:val="18"/>
              </w:rPr>
              <w:t xml:space="preserve"> sur 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513FD0">
              <w:rPr>
                <w:b/>
                <w:bCs/>
                <w:sz w:val="18"/>
                <w:szCs w:val="18"/>
              </w:rPr>
              <w:instrText>NUMPAGES</w:instrTex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513FD0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1FF5" w14:textId="77777777" w:rsidR="00884905" w:rsidRDefault="00884905" w:rsidP="00361224">
      <w:r>
        <w:separator/>
      </w:r>
    </w:p>
  </w:footnote>
  <w:footnote w:type="continuationSeparator" w:id="0">
    <w:p w14:paraId="0349C783" w14:textId="77777777" w:rsidR="00884905" w:rsidRDefault="00884905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677D" w14:textId="5417F74B" w:rsidR="006F7860" w:rsidRPr="00E94D4B" w:rsidRDefault="006F7860" w:rsidP="006F786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4"/>
      </w:rPr>
    </w:pPr>
    <w:bookmarkStart w:id="0" w:name="_Hlk121908236"/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9504" behindDoc="0" locked="0" layoutInCell="1" allowOverlap="1" wp14:anchorId="32325639" wp14:editId="5022A372">
          <wp:simplePos x="0" y="0"/>
          <wp:positionH relativeFrom="margin">
            <wp:posOffset>6097270</wp:posOffset>
          </wp:positionH>
          <wp:positionV relativeFrom="paragraph">
            <wp:posOffset>-92710</wp:posOffset>
          </wp:positionV>
          <wp:extent cx="714375" cy="339090"/>
          <wp:effectExtent l="0" t="0" r="0" b="0"/>
          <wp:wrapNone/>
          <wp:docPr id="27" name="Image 27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70528" behindDoc="0" locked="0" layoutInCell="1" allowOverlap="1" wp14:anchorId="5BE524FA" wp14:editId="00C87F7D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75995" cy="314325"/>
          <wp:effectExtent l="0" t="0" r="0" b="0"/>
          <wp:wrapNone/>
          <wp:docPr id="28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FICHE RCP UROLOGIE </w:t>
    </w:r>
    <w:r w:rsidR="00884905" w:rsidRPr="00884905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GÉNÉRALE </w:t>
    </w:r>
    <w:r w:rsidRPr="00E94D4B">
      <w:rPr>
        <w:rFonts w:asciiTheme="minorHAnsi" w:hAnsiTheme="minorHAnsi" w:cstheme="minorHAnsi"/>
        <w:b/>
        <w:bCs/>
        <w:color w:val="000000"/>
        <w:sz w:val="28"/>
        <w:szCs w:val="28"/>
      </w:rPr>
      <w:t>DU</w:t>
    </w:r>
    <w:r w:rsidR="00BD6445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</w:p>
  <w:p w14:paraId="23E20772" w14:textId="77777777" w:rsidR="00F76800" w:rsidRPr="00E94D4B" w:rsidRDefault="00F76800" w:rsidP="00F76800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8"/>
      </w:rPr>
    </w:pPr>
  </w:p>
  <w:tbl>
    <w:tblPr>
      <w:tblStyle w:val="Grilledutableau"/>
      <w:tblW w:w="104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864"/>
    </w:tblGrid>
    <w:tr w:rsidR="00BD6445" w:rsidRPr="00BD6445" w14:paraId="1F9E4746" w14:textId="77777777" w:rsidTr="00E94D4B">
      <w:tc>
        <w:tcPr>
          <w:tcW w:w="783" w:type="dxa"/>
        </w:tcPr>
        <w:p w14:paraId="31445C82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</w:tcPr>
        <w:p w14:paraId="269DB4A1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  <w:tc>
        <w:tcPr>
          <w:tcW w:w="1083" w:type="dxa"/>
          <w:gridSpan w:val="2"/>
        </w:tcPr>
        <w:p w14:paraId="0B275052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 xml:space="preserve">Prénom : </w:t>
          </w:r>
        </w:p>
      </w:tc>
      <w:tc>
        <w:tcPr>
          <w:tcW w:w="4864" w:type="dxa"/>
        </w:tcPr>
        <w:p w14:paraId="7E41065E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6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</w:tr>
    <w:tr w:rsidR="00BD6445" w:rsidRPr="00BD6445" w14:paraId="4115346A" w14:textId="77777777" w:rsidTr="00E94D4B">
      <w:tc>
        <w:tcPr>
          <w:tcW w:w="2121" w:type="dxa"/>
          <w:gridSpan w:val="2"/>
        </w:tcPr>
        <w:p w14:paraId="16211D7A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Date de naissance :</w:t>
          </w:r>
        </w:p>
      </w:tc>
      <w:tc>
        <w:tcPr>
          <w:tcW w:w="2417" w:type="dxa"/>
        </w:tcPr>
        <w:p w14:paraId="0F748B05" w14:textId="594E4BC8" w:rsidR="00F76800" w:rsidRPr="00BD6445" w:rsidRDefault="00BD6445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</w:t>
          </w:r>
          <w:r w:rsidR="008D34E3"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</w:t>
          </w:r>
          <w:proofErr w:type="gramStart"/>
          <w:r w:rsidR="008D34E3"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( XX</w:t>
          </w:r>
          <w:proofErr w:type="gramEnd"/>
          <w:r w:rsidR="008D34E3"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ans)</w:t>
          </w:r>
        </w:p>
      </w:tc>
      <w:tc>
        <w:tcPr>
          <w:tcW w:w="628" w:type="dxa"/>
        </w:tcPr>
        <w:p w14:paraId="0505ED0D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DN :</w:t>
          </w:r>
        </w:p>
      </w:tc>
      <w:tc>
        <w:tcPr>
          <w:tcW w:w="5319" w:type="dxa"/>
          <w:gridSpan w:val="2"/>
        </w:tcPr>
        <w:p w14:paraId="4F63C1F8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</w:p>
      </w:tc>
    </w:tr>
    <w:bookmarkEnd w:id="0"/>
  </w:tbl>
  <w:p w14:paraId="6588A0DF" w14:textId="77777777" w:rsidR="00EE6A34" w:rsidRPr="006F7860" w:rsidRDefault="00EE6A34" w:rsidP="006F7860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0EF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77401">
    <w:abstractNumId w:val="4"/>
  </w:num>
  <w:num w:numId="2" w16cid:durableId="1006130040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968391505">
    <w:abstractNumId w:val="2"/>
  </w:num>
  <w:num w:numId="4" w16cid:durableId="2008633572">
    <w:abstractNumId w:val="0"/>
  </w:num>
  <w:num w:numId="5" w16cid:durableId="195362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05"/>
    <w:rsid w:val="00010C9F"/>
    <w:rsid w:val="00032331"/>
    <w:rsid w:val="00034E28"/>
    <w:rsid w:val="00043F25"/>
    <w:rsid w:val="00050590"/>
    <w:rsid w:val="000556E9"/>
    <w:rsid w:val="00061BC3"/>
    <w:rsid w:val="00062669"/>
    <w:rsid w:val="0007097A"/>
    <w:rsid w:val="00075C39"/>
    <w:rsid w:val="00080DAD"/>
    <w:rsid w:val="00090458"/>
    <w:rsid w:val="00094405"/>
    <w:rsid w:val="000A2B03"/>
    <w:rsid w:val="000A3127"/>
    <w:rsid w:val="000C32DD"/>
    <w:rsid w:val="00111589"/>
    <w:rsid w:val="001221BC"/>
    <w:rsid w:val="00177EFD"/>
    <w:rsid w:val="001821A0"/>
    <w:rsid w:val="00196C1C"/>
    <w:rsid w:val="001A73CD"/>
    <w:rsid w:val="001A7C5F"/>
    <w:rsid w:val="001C6769"/>
    <w:rsid w:val="001F6816"/>
    <w:rsid w:val="002060E3"/>
    <w:rsid w:val="00225CAD"/>
    <w:rsid w:val="00240797"/>
    <w:rsid w:val="00252F67"/>
    <w:rsid w:val="00264F83"/>
    <w:rsid w:val="0026667F"/>
    <w:rsid w:val="00277C5E"/>
    <w:rsid w:val="00277FE6"/>
    <w:rsid w:val="002A5B90"/>
    <w:rsid w:val="002C6CDC"/>
    <w:rsid w:val="002D0315"/>
    <w:rsid w:val="002D187A"/>
    <w:rsid w:val="002F7A70"/>
    <w:rsid w:val="00313BD6"/>
    <w:rsid w:val="003330D9"/>
    <w:rsid w:val="003460FB"/>
    <w:rsid w:val="00361224"/>
    <w:rsid w:val="00380AFD"/>
    <w:rsid w:val="003A5731"/>
    <w:rsid w:val="003B5228"/>
    <w:rsid w:val="003B5E11"/>
    <w:rsid w:val="003B6DBB"/>
    <w:rsid w:val="003C42C3"/>
    <w:rsid w:val="003C6233"/>
    <w:rsid w:val="00400350"/>
    <w:rsid w:val="004134A3"/>
    <w:rsid w:val="004400F1"/>
    <w:rsid w:val="00446661"/>
    <w:rsid w:val="00457C71"/>
    <w:rsid w:val="00462271"/>
    <w:rsid w:val="004706E6"/>
    <w:rsid w:val="004A68DC"/>
    <w:rsid w:val="004B0A47"/>
    <w:rsid w:val="004C1A46"/>
    <w:rsid w:val="004C349A"/>
    <w:rsid w:val="004C5611"/>
    <w:rsid w:val="004C63F2"/>
    <w:rsid w:val="004D23C8"/>
    <w:rsid w:val="00500CA6"/>
    <w:rsid w:val="00513FD0"/>
    <w:rsid w:val="0052755E"/>
    <w:rsid w:val="00560E5B"/>
    <w:rsid w:val="00564652"/>
    <w:rsid w:val="005A50C9"/>
    <w:rsid w:val="005C0D35"/>
    <w:rsid w:val="005C7C9D"/>
    <w:rsid w:val="005D322C"/>
    <w:rsid w:val="006039AE"/>
    <w:rsid w:val="0060495F"/>
    <w:rsid w:val="00613EF9"/>
    <w:rsid w:val="00623080"/>
    <w:rsid w:val="006413CC"/>
    <w:rsid w:val="006912B6"/>
    <w:rsid w:val="006B153E"/>
    <w:rsid w:val="006B22F2"/>
    <w:rsid w:val="006B5C16"/>
    <w:rsid w:val="006C3D3B"/>
    <w:rsid w:val="006F0BA1"/>
    <w:rsid w:val="006F7860"/>
    <w:rsid w:val="00702B80"/>
    <w:rsid w:val="007071E1"/>
    <w:rsid w:val="00792F66"/>
    <w:rsid w:val="00795597"/>
    <w:rsid w:val="007A0B3F"/>
    <w:rsid w:val="007A0B91"/>
    <w:rsid w:val="007A7CF7"/>
    <w:rsid w:val="007B0637"/>
    <w:rsid w:val="007B734B"/>
    <w:rsid w:val="007C744F"/>
    <w:rsid w:val="007F301E"/>
    <w:rsid w:val="007F6727"/>
    <w:rsid w:val="00805A6B"/>
    <w:rsid w:val="00811502"/>
    <w:rsid w:val="00816C82"/>
    <w:rsid w:val="00842A4C"/>
    <w:rsid w:val="0087127D"/>
    <w:rsid w:val="0088009F"/>
    <w:rsid w:val="00884905"/>
    <w:rsid w:val="00884962"/>
    <w:rsid w:val="008A4A44"/>
    <w:rsid w:val="008C334A"/>
    <w:rsid w:val="008D34E3"/>
    <w:rsid w:val="008D7D95"/>
    <w:rsid w:val="008E17C0"/>
    <w:rsid w:val="00925C29"/>
    <w:rsid w:val="0094039F"/>
    <w:rsid w:val="009516EE"/>
    <w:rsid w:val="0097255E"/>
    <w:rsid w:val="009858C4"/>
    <w:rsid w:val="0099005D"/>
    <w:rsid w:val="009F3759"/>
    <w:rsid w:val="00A02D5A"/>
    <w:rsid w:val="00A13B29"/>
    <w:rsid w:val="00A23B0A"/>
    <w:rsid w:val="00A54A93"/>
    <w:rsid w:val="00A714A5"/>
    <w:rsid w:val="00A949E5"/>
    <w:rsid w:val="00AB0FFA"/>
    <w:rsid w:val="00AC05F1"/>
    <w:rsid w:val="00AD2E95"/>
    <w:rsid w:val="00AE1689"/>
    <w:rsid w:val="00AE2359"/>
    <w:rsid w:val="00AE3303"/>
    <w:rsid w:val="00B14808"/>
    <w:rsid w:val="00B20EEC"/>
    <w:rsid w:val="00B21903"/>
    <w:rsid w:val="00B2321A"/>
    <w:rsid w:val="00B320C9"/>
    <w:rsid w:val="00B349B8"/>
    <w:rsid w:val="00B7287C"/>
    <w:rsid w:val="00B96CF7"/>
    <w:rsid w:val="00BD03BE"/>
    <w:rsid w:val="00BD6445"/>
    <w:rsid w:val="00BE685F"/>
    <w:rsid w:val="00C17271"/>
    <w:rsid w:val="00C2223A"/>
    <w:rsid w:val="00C32CB5"/>
    <w:rsid w:val="00C34226"/>
    <w:rsid w:val="00C81C91"/>
    <w:rsid w:val="00CA0C9E"/>
    <w:rsid w:val="00CB33FA"/>
    <w:rsid w:val="00CC55D8"/>
    <w:rsid w:val="00CF7294"/>
    <w:rsid w:val="00D005F7"/>
    <w:rsid w:val="00D13B87"/>
    <w:rsid w:val="00D25706"/>
    <w:rsid w:val="00D34B83"/>
    <w:rsid w:val="00D43116"/>
    <w:rsid w:val="00D92552"/>
    <w:rsid w:val="00D93A4F"/>
    <w:rsid w:val="00DB0F47"/>
    <w:rsid w:val="00DB6634"/>
    <w:rsid w:val="00DE674B"/>
    <w:rsid w:val="00DF574A"/>
    <w:rsid w:val="00E006BA"/>
    <w:rsid w:val="00E0122C"/>
    <w:rsid w:val="00E14CFF"/>
    <w:rsid w:val="00E170CD"/>
    <w:rsid w:val="00E3260B"/>
    <w:rsid w:val="00E3383D"/>
    <w:rsid w:val="00E358E4"/>
    <w:rsid w:val="00E52FB9"/>
    <w:rsid w:val="00E6025A"/>
    <w:rsid w:val="00E73A7D"/>
    <w:rsid w:val="00E76C26"/>
    <w:rsid w:val="00E92C19"/>
    <w:rsid w:val="00E94D4B"/>
    <w:rsid w:val="00EB794F"/>
    <w:rsid w:val="00ED0284"/>
    <w:rsid w:val="00EE5439"/>
    <w:rsid w:val="00EE6A34"/>
    <w:rsid w:val="00F24F72"/>
    <w:rsid w:val="00F4260E"/>
    <w:rsid w:val="00F609F0"/>
    <w:rsid w:val="00F649B5"/>
    <w:rsid w:val="00F67F9D"/>
    <w:rsid w:val="00F74A3B"/>
    <w:rsid w:val="00F76800"/>
    <w:rsid w:val="00F91B6C"/>
    <w:rsid w:val="00FA49A3"/>
    <w:rsid w:val="00FB6872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2C58"/>
  <w15:chartTrackingRefBased/>
  <w15:docId w15:val="{5562965B-BFBD-49D7-8817-10B9AF1F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3B0A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RCP%20Prostate%20Localis&#233;e%20V02.11.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C121-4A72-401E-A88C-9690310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RCP Prostate Localisée V02.11.2023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Angélique COURTADE</cp:lastModifiedBy>
  <cp:revision>7</cp:revision>
  <cp:lastPrinted>2022-08-11T18:23:00Z</cp:lastPrinted>
  <dcterms:created xsi:type="dcterms:W3CDTF">2024-02-01T19:41:00Z</dcterms:created>
  <dcterms:modified xsi:type="dcterms:W3CDTF">2024-07-05T19:02:00Z</dcterms:modified>
</cp:coreProperties>
</file>