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8B8A" w14:textId="77777777" w:rsidR="007A2B47" w:rsidRPr="004861D4" w:rsidRDefault="007A2B47" w:rsidP="007A2B4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4861D4">
        <w:rPr>
          <w:rFonts w:asciiTheme="minorHAnsi" w:hAnsiTheme="minorHAnsi" w:cstheme="minorHAnsi"/>
          <w:b/>
          <w:sz w:val="20"/>
          <w:szCs w:val="20"/>
        </w:rPr>
        <w:t xml:space="preserve">Médecins présents à la RCP : </w:t>
      </w:r>
    </w:p>
    <w:p w14:paraId="2EE4E345" w14:textId="77777777" w:rsidR="00C34226" w:rsidRPr="002F0BBE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LE PATIENT - </w:t>
      </w:r>
      <w:r w:rsidRPr="002F0BBE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1"/>
        <w:gridCol w:w="142"/>
        <w:gridCol w:w="709"/>
        <w:gridCol w:w="1978"/>
        <w:gridCol w:w="728"/>
        <w:gridCol w:w="377"/>
        <w:gridCol w:w="2566"/>
        <w:gridCol w:w="730"/>
        <w:gridCol w:w="810"/>
        <w:gridCol w:w="44"/>
      </w:tblGrid>
      <w:tr w:rsidR="00EB7D15" w:rsidRPr="002F0BBE" w14:paraId="7FA4E540" w14:textId="77777777" w:rsidTr="00805F60">
        <w:tc>
          <w:tcPr>
            <w:tcW w:w="785" w:type="dxa"/>
          </w:tcPr>
          <w:p w14:paraId="1DEFA3B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740" w:type="dxa"/>
            <w:gridSpan w:val="4"/>
          </w:tcPr>
          <w:p w14:paraId="0D684833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74A6802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Prénom : </w:t>
            </w:r>
          </w:p>
        </w:tc>
        <w:tc>
          <w:tcPr>
            <w:tcW w:w="2566" w:type="dxa"/>
          </w:tcPr>
          <w:p w14:paraId="328F37C7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</w:tcPr>
          <w:p w14:paraId="3B5B9E71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854" w:type="dxa"/>
            <w:gridSpan w:val="2"/>
          </w:tcPr>
          <w:p w14:paraId="44DA2406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120" w:beforeAutospacing="0" w:after="80" w:afterAutospacing="0"/>
              <w:ind w:lef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7D15" w:rsidRPr="002F0BBE" w14:paraId="6F347001" w14:textId="77777777" w:rsidTr="00805F60">
        <w:tc>
          <w:tcPr>
            <w:tcW w:w="1696" w:type="dxa"/>
            <w:gridSpan w:val="2"/>
          </w:tcPr>
          <w:p w14:paraId="73FBB7B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naissance :</w:t>
            </w:r>
          </w:p>
        </w:tc>
        <w:tc>
          <w:tcPr>
            <w:tcW w:w="2829" w:type="dxa"/>
            <w:gridSpan w:val="3"/>
          </w:tcPr>
          <w:p w14:paraId="1AC4D8A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0CB8566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4527" w:type="dxa"/>
            <w:gridSpan w:val="5"/>
          </w:tcPr>
          <w:p w14:paraId="16D7C88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25AE63F7" w14:textId="77777777" w:rsidTr="00805F60">
        <w:tc>
          <w:tcPr>
            <w:tcW w:w="2547" w:type="dxa"/>
            <w:gridSpan w:val="4"/>
          </w:tcPr>
          <w:p w14:paraId="49B9C076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 et Lieu de résidence :</w:t>
            </w:r>
          </w:p>
        </w:tc>
        <w:tc>
          <w:tcPr>
            <w:tcW w:w="1978" w:type="dxa"/>
          </w:tcPr>
          <w:p w14:paraId="7619507F" w14:textId="77777777" w:rsidR="00EB7D15" w:rsidRPr="0019458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4320BF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4527" w:type="dxa"/>
            <w:gridSpan w:val="5"/>
          </w:tcPr>
          <w:p w14:paraId="4F0248C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171E118B" w14:textId="77777777" w:rsidTr="00805F60">
        <w:trPr>
          <w:gridAfter w:val="1"/>
          <w:wAfter w:w="44" w:type="dxa"/>
        </w:trPr>
        <w:tc>
          <w:tcPr>
            <w:tcW w:w="1838" w:type="dxa"/>
            <w:gridSpan w:val="3"/>
          </w:tcPr>
          <w:p w14:paraId="2E3DCFA0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Référent :</w:t>
            </w:r>
          </w:p>
        </w:tc>
        <w:tc>
          <w:tcPr>
            <w:tcW w:w="2687" w:type="dxa"/>
            <w:gridSpan w:val="2"/>
          </w:tcPr>
          <w:p w14:paraId="1452FF40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F16F0B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3E1DC512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30CF" w:rsidRPr="002F0BBE" w14:paraId="7913E04E" w14:textId="77777777" w:rsidTr="00CC0C91">
        <w:trPr>
          <w:gridAfter w:val="1"/>
          <w:wAfter w:w="44" w:type="dxa"/>
        </w:trPr>
        <w:tc>
          <w:tcPr>
            <w:tcW w:w="9736" w:type="dxa"/>
            <w:gridSpan w:val="10"/>
          </w:tcPr>
          <w:p w14:paraId="7793B857" w14:textId="77777777" w:rsidR="00C330CF" w:rsidRPr="002F0BBE" w:rsidRDefault="00C330CF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Pr="002F0BBE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 :</w:t>
            </w: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B7D15" w:rsidRPr="002F0BBE" w14:paraId="7A3FB2D3" w14:textId="77777777" w:rsidTr="00805F60">
        <w:trPr>
          <w:gridAfter w:val="1"/>
          <w:wAfter w:w="44" w:type="dxa"/>
        </w:trPr>
        <w:tc>
          <w:tcPr>
            <w:tcW w:w="1838" w:type="dxa"/>
            <w:gridSpan w:val="3"/>
          </w:tcPr>
          <w:p w14:paraId="0A911689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Traitant :</w:t>
            </w:r>
          </w:p>
        </w:tc>
        <w:tc>
          <w:tcPr>
            <w:tcW w:w="2687" w:type="dxa"/>
            <w:gridSpan w:val="2"/>
          </w:tcPr>
          <w:p w14:paraId="7B1A4588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39EA625A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6FCBD88E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7D15" w:rsidRPr="002F0BBE" w14:paraId="34BD4B32" w14:textId="77777777" w:rsidTr="00805F60">
        <w:tc>
          <w:tcPr>
            <w:tcW w:w="2547" w:type="dxa"/>
            <w:gridSpan w:val="4"/>
          </w:tcPr>
          <w:p w14:paraId="78BC3093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0B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</w:tc>
        <w:tc>
          <w:tcPr>
            <w:tcW w:w="7233" w:type="dxa"/>
            <w:gridSpan w:val="7"/>
          </w:tcPr>
          <w:p w14:paraId="66A07534" w14:textId="77777777" w:rsidR="00EB7D15" w:rsidRPr="002F0BBE" w:rsidRDefault="00EB7D15" w:rsidP="00805F6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2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CFA87F1" w14:textId="77777777" w:rsidR="00816C82" w:rsidRPr="002F0BBE" w:rsidRDefault="00062669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 xml:space="preserve">LA TUMEUR </w:t>
      </w:r>
    </w:p>
    <w:p w14:paraId="123E0D08" w14:textId="77777777" w:rsidR="00816C82" w:rsidRPr="002F0BBE" w:rsidRDefault="00816C82" w:rsidP="00816C82">
      <w:pPr>
        <w:pStyle w:val="NormalWeb"/>
        <w:spacing w:before="0" w:beforeAutospacing="0" w:after="0" w:afterAutospacing="0"/>
        <w:ind w:left="945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186B5A2" w14:textId="77777777" w:rsidR="00457C71" w:rsidRPr="002F0BBE" w:rsidRDefault="00457C71" w:rsidP="00457C71">
      <w:pPr>
        <w:pStyle w:val="NormalWeb"/>
        <w:tabs>
          <w:tab w:val="left" w:leader="dot" w:pos="4253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Date du diagnostic :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Localisation initiale :</w:t>
      </w:r>
    </w:p>
    <w:p w14:paraId="57F2FDDD" w14:textId="77777777" w:rsidR="00C34226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Mélanome</w:t>
      </w:r>
      <w:r w:rsidR="00816C82" w:rsidRPr="002F0BBE">
        <w:rPr>
          <w:rFonts w:asciiTheme="minorHAnsi" w:hAnsiTheme="minorHAnsi" w:cstheme="minorHAnsi"/>
          <w:color w:val="000000"/>
          <w:sz w:val="20"/>
          <w:szCs w:val="20"/>
        </w:rPr>
        <w:t> :</w:t>
      </w:r>
      <w:r w:rsidR="009858C4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1752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C3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816C82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>Breslow :</w:t>
      </w:r>
      <w:r w:rsidR="004134A3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      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mm    Présence d’ulcération histologique :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0483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C3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83691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C3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816C82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2001E46C" w14:textId="77777777" w:rsidR="00062669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Métastatique au diagnostic :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27092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C3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Non</w:t>
      </w:r>
      <w:r w:rsidR="00C34226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35052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C3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03A4D49C" w14:textId="77777777" w:rsidR="00062669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Épidermoïde</w:t>
      </w:r>
      <w:r w:rsidR="009858C4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8772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816C82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Présence d’ulcération histologique :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10656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</w:t>
      </w:r>
      <w:r w:rsidR="00C34226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15025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816C82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34226" w:rsidRPr="002F0BBE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Caractère récidivant :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12986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Non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58839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C3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657D2230" w14:textId="77777777" w:rsidR="00816C82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Basocellulaire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61582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C956A26" w14:textId="77777777" w:rsidR="00062669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Autre tumeur cutanée : </w:t>
      </w:r>
    </w:p>
    <w:p w14:paraId="5B15FE0F" w14:textId="77777777" w:rsidR="00062669" w:rsidRPr="002F0BBE" w:rsidRDefault="00062669" w:rsidP="0006266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5C05F83" w14:textId="77777777" w:rsidR="00062669" w:rsidRPr="002F0BBE" w:rsidRDefault="00062669" w:rsidP="000626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Si tumeur métastatique</w:t>
      </w: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, site des localisation(s) secondaire(s) :  </w:t>
      </w:r>
    </w:p>
    <w:p w14:paraId="701D0B2A" w14:textId="77777777" w:rsidR="009858C4" w:rsidRPr="002F0BBE" w:rsidRDefault="00062669" w:rsidP="000626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Si mélanome,</w:t>
      </w: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statut BRAF demandé 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84875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67076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5423DB9" w14:textId="77777777" w:rsidR="00062669" w:rsidRPr="002F0BBE" w:rsidRDefault="00062669" w:rsidP="000626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Si statut connu : BRAF positif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78702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C97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BRAF Négatif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4765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946B899" w14:textId="77777777" w:rsidR="00062669" w:rsidRPr="002F0BBE" w:rsidRDefault="00062669" w:rsidP="000626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924AFFB" w14:textId="77777777" w:rsidR="00062669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Bilan d'extension </w:t>
      </w:r>
      <w:r w:rsidR="003C6233"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réalisé :</w:t>
      </w: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4479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17263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tbl>
      <w:tblPr>
        <w:tblStyle w:val="Grilledutableau"/>
        <w:tblW w:w="96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6"/>
        <w:gridCol w:w="992"/>
        <w:gridCol w:w="1276"/>
        <w:gridCol w:w="1984"/>
        <w:gridCol w:w="1984"/>
      </w:tblGrid>
      <w:tr w:rsidR="00251133" w:rsidRPr="00251133" w14:paraId="7D9651F6" w14:textId="68B3ADF9" w:rsidTr="00251133">
        <w:tc>
          <w:tcPr>
            <w:tcW w:w="1701" w:type="dxa"/>
          </w:tcPr>
          <w:p w14:paraId="7F800752" w14:textId="77777777" w:rsidR="00251133" w:rsidRPr="00251133" w:rsidRDefault="00251133" w:rsidP="006B618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Type d’imagerie :</w:t>
            </w:r>
          </w:p>
        </w:tc>
        <w:tc>
          <w:tcPr>
            <w:tcW w:w="1706" w:type="dxa"/>
          </w:tcPr>
          <w:p w14:paraId="6DA5DE81" w14:textId="77777777" w:rsidR="00251133" w:rsidRPr="00251133" w:rsidRDefault="00251133" w:rsidP="002511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55F5AD" w14:textId="77777777" w:rsidR="00251133" w:rsidRPr="00251133" w:rsidRDefault="00251133" w:rsidP="006B618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 :</w:t>
            </w:r>
          </w:p>
        </w:tc>
        <w:tc>
          <w:tcPr>
            <w:tcW w:w="1276" w:type="dxa"/>
          </w:tcPr>
          <w:p w14:paraId="6FBE963B" w14:textId="77777777" w:rsidR="00251133" w:rsidRPr="00251133" w:rsidRDefault="00251133" w:rsidP="002511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86F5D6" w14:textId="7E456642" w:rsidR="00251133" w:rsidRPr="00251133" w:rsidRDefault="00251133" w:rsidP="006B618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Code d’accès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984" w:type="dxa"/>
          </w:tcPr>
          <w:p w14:paraId="502617E7" w14:textId="77777777" w:rsidR="00251133" w:rsidRPr="00251133" w:rsidRDefault="00251133" w:rsidP="002511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1133" w:rsidRPr="00251133" w14:paraId="5532216E" w14:textId="606FC8B7" w:rsidTr="00251133">
        <w:tc>
          <w:tcPr>
            <w:tcW w:w="1701" w:type="dxa"/>
          </w:tcPr>
          <w:p w14:paraId="0AD34661" w14:textId="77777777" w:rsidR="00251133" w:rsidRPr="00251133" w:rsidRDefault="00251133" w:rsidP="006B618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Type d’imagerie :</w:t>
            </w:r>
          </w:p>
        </w:tc>
        <w:tc>
          <w:tcPr>
            <w:tcW w:w="1706" w:type="dxa"/>
          </w:tcPr>
          <w:p w14:paraId="663F9C07" w14:textId="77777777" w:rsidR="00251133" w:rsidRPr="00251133" w:rsidRDefault="00251133" w:rsidP="002511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519980" w14:textId="77777777" w:rsidR="00251133" w:rsidRPr="00251133" w:rsidRDefault="00251133" w:rsidP="006B618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 :</w:t>
            </w:r>
          </w:p>
        </w:tc>
        <w:tc>
          <w:tcPr>
            <w:tcW w:w="1276" w:type="dxa"/>
          </w:tcPr>
          <w:p w14:paraId="227A9EFD" w14:textId="77777777" w:rsidR="00251133" w:rsidRPr="00251133" w:rsidRDefault="00251133" w:rsidP="002511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A64559" w14:textId="520AABD6" w:rsidR="00251133" w:rsidRPr="00251133" w:rsidRDefault="00251133" w:rsidP="006B618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511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Code d’accès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1984" w:type="dxa"/>
          </w:tcPr>
          <w:p w14:paraId="3B73FF7B" w14:textId="77777777" w:rsidR="00251133" w:rsidRPr="00251133" w:rsidRDefault="00251133" w:rsidP="002511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55D023C" w14:textId="5886C48A" w:rsidR="00062669" w:rsidRPr="00251133" w:rsidRDefault="00251133" w:rsidP="00D93AA4">
      <w:pPr>
        <w:pStyle w:val="NormalWeb"/>
        <w:spacing w:before="12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251133">
        <w:rPr>
          <w:rFonts w:asciiTheme="minorHAnsi" w:hAnsiTheme="minorHAnsi" w:cstheme="minorHAnsi"/>
          <w:color w:val="000000"/>
          <w:sz w:val="20"/>
          <w:szCs w:val="20"/>
          <w:u w:val="single"/>
        </w:rPr>
        <w:t>Résultats :</w:t>
      </w:r>
    </w:p>
    <w:p w14:paraId="2C2B6CEC" w14:textId="77777777" w:rsidR="009858C4" w:rsidRPr="002F0BBE" w:rsidRDefault="00DB6634" w:rsidP="00D93AA4">
      <w:pPr>
        <w:pStyle w:val="NormalWeb"/>
        <w:spacing w:before="12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color w:val="000000"/>
          <w:sz w:val="20"/>
          <w:szCs w:val="20"/>
        </w:rPr>
        <w:t>-</w:t>
      </w:r>
    </w:p>
    <w:p w14:paraId="18FE6B42" w14:textId="77777777" w:rsidR="00062669" w:rsidRPr="002F0BBE" w:rsidRDefault="00062669" w:rsidP="000626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3658E6D" w14:textId="77777777" w:rsidR="00062669" w:rsidRPr="002F0BBE" w:rsidRDefault="00062669" w:rsidP="0006266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Avis chirurgical requis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: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88999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7138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 oui :</w:t>
      </w:r>
      <w:r w:rsidRPr="002F0BBE">
        <w:rPr>
          <w:rFonts w:asciiTheme="minorHAnsi" w:hAnsiTheme="minorHAnsi" w:cstheme="minorHAnsi"/>
          <w:b/>
          <w:bCs/>
          <w:color w:val="CC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b/>
          <w:bCs/>
          <w:color w:val="C00000"/>
          <w:sz w:val="20"/>
          <w:szCs w:val="20"/>
        </w:rPr>
        <w:t>JOINDRE à la demande les photos cliniques</w:t>
      </w:r>
    </w:p>
    <w:p w14:paraId="1A15E86E" w14:textId="77777777" w:rsidR="00062669" w:rsidRPr="002F0BBE" w:rsidRDefault="00062669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LE PATIENT  </w:t>
      </w:r>
    </w:p>
    <w:p w14:paraId="55828F1D" w14:textId="77777777" w:rsidR="00062669" w:rsidRPr="002F0BBE" w:rsidRDefault="00062669" w:rsidP="00985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ATCD principaux et Comorbidités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> :</w:t>
      </w:r>
    </w:p>
    <w:p w14:paraId="0CB92C7F" w14:textId="77777777" w:rsidR="00062669" w:rsidRPr="002F0BBE" w:rsidRDefault="00DB6634" w:rsidP="00D93AA4">
      <w:pPr>
        <w:spacing w:before="120" w:after="120"/>
        <w:rPr>
          <w:rFonts w:asciiTheme="minorHAnsi" w:eastAsia="Times New Roman" w:hAnsiTheme="minorHAnsi" w:cstheme="minorHAnsi"/>
          <w:sz w:val="20"/>
          <w:szCs w:val="20"/>
        </w:rPr>
      </w:pPr>
      <w:r w:rsidRPr="002F0BBE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36ECB943" w14:textId="77777777" w:rsidR="009858C4" w:rsidRPr="002F0BBE" w:rsidRDefault="00DB6634" w:rsidP="00D93AA4">
      <w:pPr>
        <w:spacing w:before="120" w:after="12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F0BBE">
        <w:rPr>
          <w:rFonts w:asciiTheme="minorHAnsi" w:eastAsia="Times New Roman" w:hAnsiTheme="minorHAnsi" w:cstheme="minorHAnsi"/>
          <w:color w:val="000000"/>
          <w:sz w:val="20"/>
          <w:szCs w:val="20"/>
        </w:rPr>
        <w:t>-</w:t>
      </w:r>
    </w:p>
    <w:p w14:paraId="328C10DD" w14:textId="77777777" w:rsidR="004A68DC" w:rsidRPr="002F0BBE" w:rsidRDefault="004A68DC" w:rsidP="00D93AA4">
      <w:pPr>
        <w:spacing w:before="120" w:after="120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F0BBE">
        <w:rPr>
          <w:rFonts w:asciiTheme="minorHAnsi" w:eastAsia="Times New Roman" w:hAnsiTheme="minorHAnsi" w:cstheme="minorHAnsi"/>
          <w:color w:val="000000"/>
          <w:sz w:val="20"/>
          <w:szCs w:val="20"/>
        </w:rPr>
        <w:t>-</w:t>
      </w:r>
    </w:p>
    <w:p w14:paraId="426FB9BD" w14:textId="77777777" w:rsidR="00062669" w:rsidRPr="002F0BBE" w:rsidRDefault="00062669" w:rsidP="00D25706">
      <w:pPr>
        <w:spacing w:after="80"/>
        <w:rPr>
          <w:rFonts w:asciiTheme="minorHAnsi" w:eastAsia="Times New Roman" w:hAnsiTheme="minorHAnsi" w:cstheme="minorHAnsi"/>
          <w:sz w:val="20"/>
          <w:szCs w:val="20"/>
        </w:rPr>
      </w:pPr>
      <w:r w:rsidRPr="002F0BBE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Mode de vie </w:t>
      </w:r>
      <w:r w:rsidRPr="002F0BBE">
        <w:rPr>
          <w:rFonts w:asciiTheme="minorHAnsi" w:eastAsia="Times New Roman" w:hAnsiTheme="minorHAnsi" w:cstheme="minorHAnsi"/>
          <w:color w:val="000000"/>
          <w:sz w:val="20"/>
          <w:szCs w:val="20"/>
        </w:rPr>
        <w:t>(lieu de vie, travail, autonomie) : </w:t>
      </w:r>
      <w:r w:rsidRPr="002F0BB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53355E20" w14:textId="77777777" w:rsidR="00062669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>Traitement immunosuppresseur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: 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79529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3505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  DCI : </w:t>
      </w:r>
    </w:p>
    <w:p w14:paraId="4168E2FE" w14:textId="77777777" w:rsidR="00062669" w:rsidRPr="002F0BBE" w:rsidRDefault="00062669" w:rsidP="00D25706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2F0BB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Si chirurgie envisagée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>: Anticoagulant</w:t>
      </w:r>
      <w:r w:rsidR="009858C4"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/ </w:t>
      </w:r>
      <w:r w:rsidR="009858C4" w:rsidRPr="002F0BBE">
        <w:rPr>
          <w:rFonts w:asciiTheme="minorHAnsi" w:hAnsiTheme="minorHAnsi" w:cstheme="minorHAnsi"/>
          <w:color w:val="000000"/>
          <w:sz w:val="20"/>
          <w:szCs w:val="20"/>
        </w:rPr>
        <w:t>Antiagrégant :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04441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83352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5B1"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  DCI : </w:t>
      </w:r>
    </w:p>
    <w:p w14:paraId="6FD8FD4B" w14:textId="77777777" w:rsidR="00062669" w:rsidRPr="002F0BBE" w:rsidRDefault="00DB6634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lastRenderedPageBreak/>
        <w:t xml:space="preserve">QUESTIONS POSEES A LA RCP </w:t>
      </w:r>
      <w:r w:rsidR="00277FE6" w:rsidRPr="002F0BBE">
        <w:rPr>
          <w:rFonts w:asciiTheme="minorHAnsi" w:hAnsiTheme="minorHAnsi" w:cstheme="minorHAnsi"/>
          <w:b/>
          <w:bCs/>
          <w:color w:val="000000"/>
        </w:rPr>
        <w:t xml:space="preserve">/ PROPOSITION </w:t>
      </w:r>
      <w:r w:rsidR="00050590" w:rsidRPr="002F0BBE">
        <w:rPr>
          <w:rFonts w:asciiTheme="minorHAnsi" w:hAnsiTheme="minorHAnsi" w:cstheme="minorHAnsi"/>
          <w:b/>
          <w:bCs/>
          <w:color w:val="000000"/>
        </w:rPr>
        <w:t>THERAPEUTIQUE :</w:t>
      </w:r>
      <w:r w:rsidRPr="002F0BB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27A09F9" w14:textId="77777777" w:rsidR="004A68DC" w:rsidRPr="002F0BBE" w:rsidRDefault="004A68DC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EDD8CAB" w14:textId="77777777" w:rsidR="00015710" w:rsidRPr="002F0BBE" w:rsidRDefault="0001571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246A55AA" w14:textId="77777777" w:rsidR="00015710" w:rsidRPr="002F0BBE" w:rsidRDefault="0001571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E65108F" w14:textId="77777777" w:rsidR="00DC2441" w:rsidRPr="002F0BBE" w:rsidRDefault="00DC2441" w:rsidP="00DC244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6390176" w14:textId="1CB6FB26" w:rsidR="00AB7A65" w:rsidRPr="002F0BBE" w:rsidRDefault="00AB7A65" w:rsidP="00DC244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F0BBE">
        <w:rPr>
          <w:rFonts w:asciiTheme="minorHAnsi" w:hAnsiTheme="minorHAnsi" w:cstheme="minorHAnsi"/>
          <w:color w:val="FF0000"/>
          <w:sz w:val="20"/>
        </w:rPr>
        <w:t>Demande d’</w:t>
      </w:r>
      <w:r w:rsidR="0019458E">
        <w:rPr>
          <w:rFonts w:asciiTheme="minorHAnsi" w:hAnsiTheme="minorHAnsi" w:cstheme="minorHAnsi"/>
          <w:color w:val="FF0000"/>
          <w:sz w:val="20"/>
        </w:rPr>
        <w:t>E</w:t>
      </w:r>
      <w:r w:rsidRPr="002F0BBE">
        <w:rPr>
          <w:rFonts w:asciiTheme="minorHAnsi" w:hAnsiTheme="minorHAnsi" w:cstheme="minorHAnsi"/>
          <w:color w:val="FF0000"/>
          <w:sz w:val="20"/>
        </w:rPr>
        <w:t>vasan </w:t>
      </w:r>
      <w:r w:rsidRPr="002F0BBE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3012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80969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 w:rsidRPr="002F0BBE"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73F9D897" w14:textId="77777777" w:rsidR="00AB7A65" w:rsidRPr="002F0BBE" w:rsidRDefault="00AB7A65" w:rsidP="00DC244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2F7190F" w14:textId="77777777" w:rsidR="00DC2441" w:rsidRPr="00615654" w:rsidRDefault="001D073E" w:rsidP="000143A9">
      <w:pPr>
        <w:pStyle w:val="NormalWeb"/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iCs/>
          <w:sz w:val="20"/>
          <w:u w:val="single"/>
        </w:rPr>
      </w:pPr>
      <w:bookmarkStart w:id="0" w:name="_Hlk145310299"/>
      <w:r w:rsidRPr="00615654">
        <w:rPr>
          <w:rFonts w:asciiTheme="minorHAnsi" w:hAnsiTheme="minorHAnsi" w:cstheme="minorHAnsi"/>
          <w:iCs/>
          <w:sz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iCs/>
            <w:sz w:val="20"/>
            <w:szCs w:val="20"/>
            <w:u w:val="single"/>
          </w:rPr>
          <w:id w:val="203130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5654">
            <w:rPr>
              <w:rFonts w:ascii="Segoe UI Symbol" w:eastAsia="MS Gothic" w:hAnsi="Segoe UI Symbol" w:cs="Segoe UI Symbol"/>
              <w:iCs/>
              <w:sz w:val="20"/>
              <w:szCs w:val="20"/>
              <w:u w:val="single"/>
            </w:rPr>
            <w:t>☐</w:t>
          </w:r>
        </w:sdtContent>
      </w:sdt>
      <w:r w:rsidRPr="00615654">
        <w:rPr>
          <w:rFonts w:asciiTheme="minorHAnsi" w:hAnsiTheme="minorHAnsi" w:cstheme="minorHAnsi"/>
          <w:iCs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iCs/>
            <w:sz w:val="20"/>
            <w:szCs w:val="20"/>
            <w:u w:val="single"/>
          </w:rPr>
          <w:id w:val="-178687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5654">
            <w:rPr>
              <w:rFonts w:ascii="Segoe UI Symbol" w:eastAsia="MS Gothic" w:hAnsi="Segoe UI Symbol" w:cs="Segoe UI Symbol"/>
              <w:iCs/>
              <w:sz w:val="20"/>
              <w:szCs w:val="20"/>
              <w:u w:val="single"/>
            </w:rPr>
            <w:t>☐</w:t>
          </w:r>
        </w:sdtContent>
      </w:sdt>
      <w:r w:rsidRPr="00615654">
        <w:rPr>
          <w:rFonts w:asciiTheme="minorHAnsi" w:hAnsiTheme="minorHAnsi" w:cstheme="minorHAnsi"/>
          <w:iCs/>
          <w:sz w:val="20"/>
          <w:szCs w:val="20"/>
          <w:u w:val="single"/>
        </w:rPr>
        <w:t xml:space="preserve"> NON (si non commentaires / pièces manquantes)</w:t>
      </w:r>
    </w:p>
    <w:bookmarkEnd w:id="0"/>
    <w:p w14:paraId="6C892632" w14:textId="77777777" w:rsidR="00015710" w:rsidRPr="002F0BBE" w:rsidRDefault="0001571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48B2C85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A37DAEF" w14:textId="77777777" w:rsidR="001D073E" w:rsidRPr="002F0BBE" w:rsidRDefault="001D073E" w:rsidP="001D073E">
      <w:pPr>
        <w:pStyle w:val="NormalWeb"/>
        <w:pBdr>
          <w:bottom w:val="single" w:sz="4" w:space="0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</w:rPr>
      </w:pPr>
      <w:r w:rsidRPr="002F0BBE">
        <w:rPr>
          <w:rFonts w:asciiTheme="minorHAnsi" w:hAnsiTheme="minorHAnsi" w:cstheme="minorHAnsi"/>
          <w:b/>
          <w:bCs/>
          <w:i/>
          <w:sz w:val="20"/>
        </w:rPr>
        <w:t>Compte(s) rendu(s) des RCP précédentes :</w:t>
      </w:r>
    </w:p>
    <w:p w14:paraId="5BD6DCE3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CE4D70A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21A8E06" w14:textId="77777777" w:rsidR="001D073E" w:rsidRPr="002F0BBE" w:rsidRDefault="001D073E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C74B87" w14:textId="77777777" w:rsidR="00EE6A34" w:rsidRPr="002F0BBE" w:rsidRDefault="00EE6A34" w:rsidP="00D34B83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F0BBE">
        <w:rPr>
          <w:rFonts w:asciiTheme="minorHAnsi" w:hAnsiTheme="minorHAnsi" w:cstheme="minorHAnsi"/>
          <w:b/>
          <w:bCs/>
          <w:color w:val="000000"/>
        </w:rPr>
        <w:t>AVIS DE LA RCP :</w:t>
      </w:r>
    </w:p>
    <w:p w14:paraId="7BA96197" w14:textId="77777777" w:rsidR="00D93AA4" w:rsidRPr="002F0BBE" w:rsidRDefault="00F178D0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  <w:r w:rsidRPr="004861D4">
        <w:rPr>
          <w:rFonts w:asciiTheme="minorHAnsi" w:hAnsiTheme="minorHAnsi" w:cstheme="minorHAnsi"/>
          <w:b/>
          <w:sz w:val="20"/>
          <w:szCs w:val="20"/>
        </w:rPr>
        <w:t>Médecins présents à la RCP</w:t>
      </w:r>
      <w:r w:rsidRPr="002F0BB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861D4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2C11DF1C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44A8F563" w14:textId="77777777" w:rsidR="00D93AA4" w:rsidRPr="002F0BBE" w:rsidRDefault="00D93AA4" w:rsidP="00D93AA4">
      <w:pPr>
        <w:spacing w:before="120"/>
        <w:rPr>
          <w:rFonts w:asciiTheme="minorHAnsi" w:eastAsia="Times New Roman" w:hAnsiTheme="minorHAnsi" w:cstheme="minorHAnsi"/>
          <w:sz w:val="20"/>
          <w:szCs w:val="20"/>
        </w:rPr>
      </w:pPr>
    </w:p>
    <w:p w14:paraId="20DAA3F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ED2169E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CBAB950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02640D1B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3576C85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BEB0E7F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398095B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AABE57D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0F8FC8CD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1A171287" w14:textId="77777777" w:rsidR="006B6180" w:rsidRPr="002F0BBE" w:rsidRDefault="006B6180" w:rsidP="00D25706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6B6180" w:rsidRPr="002F0BBE" w:rsidSect="00EB7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77" w:bottom="1077" w:left="1077" w:header="993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621E" w14:textId="77777777" w:rsidR="00967D9C" w:rsidRDefault="00967D9C" w:rsidP="00361224">
      <w:r>
        <w:separator/>
      </w:r>
    </w:p>
  </w:endnote>
  <w:endnote w:type="continuationSeparator" w:id="0">
    <w:p w14:paraId="52206FCF" w14:textId="77777777" w:rsidR="00967D9C" w:rsidRDefault="00967D9C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6FA4" w14:textId="77777777" w:rsidR="0019458E" w:rsidRDefault="001945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1DCB" w14:textId="77777777" w:rsidR="00EE6A34" w:rsidRPr="00C606E5" w:rsidRDefault="00EE6A34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 w:rsidRPr="00C606E5">
      <w:rPr>
        <w:rFonts w:asciiTheme="minorHAnsi" w:hAnsiTheme="minorHAnsi" w:cstheme="minorHAnsi"/>
        <w:b/>
        <w:bCs/>
        <w:color w:val="C00000"/>
        <w:sz w:val="18"/>
        <w:szCs w:val="18"/>
      </w:rPr>
      <w:t xml:space="preserve">CR Anatomopathologie / imagerie / opératoire </w:t>
    </w:r>
    <w:r w:rsidRPr="00C606E5">
      <w:rPr>
        <w:rFonts w:asciiTheme="minorHAnsi" w:hAnsiTheme="minorHAnsi" w:cstheme="minorHAnsi"/>
        <w:b/>
        <w:bCs/>
        <w:color w:val="C00000"/>
        <w:sz w:val="18"/>
        <w:szCs w:val="18"/>
        <w:u w:val="single"/>
      </w:rPr>
      <w:t>OBLIGATOIRES</w:t>
    </w:r>
    <w:r w:rsidRPr="00C606E5">
      <w:rPr>
        <w:rFonts w:asciiTheme="minorHAnsi" w:hAnsiTheme="minorHAnsi" w:cstheme="minorHAnsi"/>
        <w:b/>
        <w:bCs/>
        <w:color w:val="C00000"/>
        <w:sz w:val="18"/>
        <w:szCs w:val="18"/>
      </w:rPr>
      <w:t> </w:t>
    </w:r>
  </w:p>
  <w:p w14:paraId="3A28E18B" w14:textId="77777777" w:rsidR="00EE6A34" w:rsidRPr="00C606E5" w:rsidRDefault="00EE6A34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 w:rsidRPr="00C606E5">
      <w:rPr>
        <w:rFonts w:asciiTheme="minorHAnsi" w:hAnsiTheme="minorHAnsi" w:cstheme="minorHAnsi"/>
        <w:b/>
        <w:bCs/>
        <w:color w:val="C00000"/>
        <w:sz w:val="18"/>
        <w:szCs w:val="18"/>
      </w:rPr>
      <w:t>+ Photos cliniques si avis chirurgical pour présentation en RCP à adresser avec la fiche RCP dûment remplie à :</w:t>
    </w:r>
  </w:p>
  <w:p w14:paraId="4D616172" w14:textId="6E487B3B" w:rsidR="00EE6A34" w:rsidRPr="00C606E5" w:rsidRDefault="0019458E" w:rsidP="00EE6A34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="00967D9C"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rcponco@icpf.pf</w:t>
      </w:r>
    </w:hyperlink>
    <w:r w:rsidR="00EE6A34" w:rsidRPr="00C606E5">
      <w:rPr>
        <w:rFonts w:asciiTheme="minorHAnsi" w:hAnsiTheme="minorHAnsi" w:cstheme="minorHAnsi"/>
        <w:b/>
        <w:bCs/>
        <w:color w:val="0000FF"/>
        <w:sz w:val="18"/>
        <w:szCs w:val="18"/>
      </w:rPr>
      <w:t xml:space="preserve"> </w:t>
    </w:r>
    <w:r w:rsidR="00EE6A34" w:rsidRPr="00C606E5">
      <w:rPr>
        <w:rFonts w:asciiTheme="minorHAnsi" w:hAnsiTheme="minorHAnsi" w:cstheme="minorHAnsi"/>
        <w:b/>
        <w:bCs/>
        <w:sz w:val="18"/>
        <w:szCs w:val="18"/>
      </w:rPr>
      <w:t xml:space="preserve">ou </w:t>
    </w:r>
    <w:hyperlink r:id="rId2" w:history="1">
      <w:r w:rsidR="00967D9C" w:rsidRPr="00C606E5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rcponco@medical98.apicrypt.org</w:t>
      </w:r>
    </w:hyperlink>
    <w:r w:rsidR="00EE6A34" w:rsidRPr="00C606E5">
      <w:rPr>
        <w:rFonts w:asciiTheme="minorHAnsi" w:hAnsiTheme="minorHAnsi" w:cstheme="minorHAnsi"/>
        <w:b/>
        <w:bCs/>
        <w:sz w:val="18"/>
        <w:szCs w:val="18"/>
      </w:rPr>
      <w:t xml:space="preserve"> </w:t>
    </w:r>
  </w:p>
  <w:p w14:paraId="2BE424FD" w14:textId="77777777" w:rsidR="00D25706" w:rsidRPr="00C606E5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75DF63A8" wp14:editId="15FF2B2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92657A4" wp14:editId="4EFD39CB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639F0D77" wp14:editId="67D47D92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5DE24718" wp14:editId="4CCE43A0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20053E26" wp14:editId="042DF64D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724E87D0" wp14:editId="49BD3E55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606E5">
              <w:rPr>
                <w:sz w:val="18"/>
                <w:szCs w:val="18"/>
              </w:rPr>
              <w:t xml:space="preserve">Page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PAGE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  <w:r w:rsidRPr="00C606E5">
              <w:rPr>
                <w:sz w:val="18"/>
                <w:szCs w:val="18"/>
              </w:rPr>
              <w:t xml:space="preserve"> sur </w:t>
            </w:r>
            <w:r w:rsidRPr="00C606E5">
              <w:rPr>
                <w:b/>
                <w:bCs/>
                <w:sz w:val="18"/>
                <w:szCs w:val="18"/>
              </w:rPr>
              <w:fldChar w:fldCharType="begin"/>
            </w:r>
            <w:r w:rsidRPr="00C606E5">
              <w:rPr>
                <w:b/>
                <w:bCs/>
                <w:sz w:val="18"/>
                <w:szCs w:val="18"/>
              </w:rPr>
              <w:instrText>NUMPAGES</w:instrText>
            </w:r>
            <w:r w:rsidRPr="00C606E5">
              <w:rPr>
                <w:b/>
                <w:bCs/>
                <w:sz w:val="18"/>
                <w:szCs w:val="18"/>
              </w:rPr>
              <w:fldChar w:fldCharType="separate"/>
            </w:r>
            <w:r w:rsidR="00E42926" w:rsidRPr="00C606E5">
              <w:rPr>
                <w:b/>
                <w:bCs/>
                <w:noProof/>
                <w:sz w:val="18"/>
                <w:szCs w:val="18"/>
              </w:rPr>
              <w:t>2</w:t>
            </w:r>
            <w:r w:rsidRPr="00C606E5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5583" w14:textId="77777777" w:rsidR="0019458E" w:rsidRDefault="001945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8569" w14:textId="77777777" w:rsidR="00967D9C" w:rsidRDefault="00967D9C" w:rsidP="00361224">
      <w:r>
        <w:separator/>
      </w:r>
    </w:p>
  </w:footnote>
  <w:footnote w:type="continuationSeparator" w:id="0">
    <w:p w14:paraId="76D5837E" w14:textId="77777777" w:rsidR="00967D9C" w:rsidRDefault="00967D9C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8216" w14:textId="77777777" w:rsidR="0019458E" w:rsidRDefault="001945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9125" w14:textId="6134291C" w:rsidR="00EB7D15" w:rsidRPr="001F1030" w:rsidRDefault="00EB7D15" w:rsidP="00EB7D1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2576" behindDoc="0" locked="0" layoutInCell="1" allowOverlap="1" wp14:anchorId="39DD7D34" wp14:editId="0118FBFA">
          <wp:simplePos x="0" y="0"/>
          <wp:positionH relativeFrom="margin">
            <wp:posOffset>5478145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1030">
      <w:rPr>
        <w:rFonts w:asciiTheme="minorHAnsi" w:hAnsiTheme="minorHAnsi" w:cstheme="minorHAns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3600" behindDoc="0" locked="0" layoutInCell="1" allowOverlap="1" wp14:anchorId="36874F42" wp14:editId="7FF85B9C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30">
      <w:rPr>
        <w:rFonts w:asciiTheme="minorHAnsi" w:hAnsiTheme="minorHAnsi" w:cstheme="minorHAnsi"/>
        <w:b/>
        <w:bCs/>
        <w:color w:val="000000"/>
        <w:sz w:val="28"/>
        <w:szCs w:val="28"/>
      </w:rPr>
      <w:t>FI</w:t>
    </w:r>
    <w:r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CHE RCP </w:t>
    </w:r>
    <w:r w:rsidR="00D26CC6" w:rsidRPr="001F1030">
      <w:rPr>
        <w:rFonts w:asciiTheme="minorHAnsi" w:hAnsiTheme="minorHAnsi" w:cstheme="minorHAnsi"/>
        <w:b/>
        <w:bCs/>
        <w:color w:val="000000"/>
        <w:sz w:val="28"/>
        <w:szCs w:val="28"/>
      </w:rPr>
      <w:t>ONCO-DERMATOLOGIE</w:t>
    </w:r>
    <w:r w:rsidRPr="001F1030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DU </w:t>
    </w:r>
  </w:p>
  <w:p w14:paraId="056C1116" w14:textId="77777777" w:rsidR="00A116AE" w:rsidRPr="00626CAE" w:rsidRDefault="00A116AE" w:rsidP="00EB7D15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color w:val="000000"/>
      </w:rPr>
    </w:pPr>
    <w:r w:rsidRPr="00626CAE">
      <w:rPr>
        <w:rFonts w:asciiTheme="minorHAnsi" w:hAnsiTheme="minorHAnsi" w:cstheme="minorHAnsi"/>
        <w:color w:val="000000"/>
      </w:rPr>
      <w:t>RCP ayant lieu 1 mercredi sur 2 à 12 h</w:t>
    </w:r>
  </w:p>
  <w:tbl>
    <w:tblPr>
      <w:tblStyle w:val="Grilledutableau"/>
      <w:tblW w:w="97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5"/>
      <w:gridCol w:w="911"/>
      <w:gridCol w:w="2829"/>
      <w:gridCol w:w="728"/>
      <w:gridCol w:w="377"/>
      <w:gridCol w:w="2566"/>
      <w:gridCol w:w="730"/>
      <w:gridCol w:w="854"/>
    </w:tblGrid>
    <w:tr w:rsidR="00AF136E" w:rsidRPr="00AF136E" w14:paraId="2077169F" w14:textId="77777777" w:rsidTr="00805F60">
      <w:trPr>
        <w:trHeight w:val="334"/>
      </w:trPr>
      <w:tc>
        <w:tcPr>
          <w:tcW w:w="785" w:type="dxa"/>
        </w:tcPr>
        <w:p w14:paraId="1DD827E6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-510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  <w:r w:rsidRPr="00AF136E">
            <w:rPr>
              <w:rFonts w:asciiTheme="minorHAnsi" w:hAnsiTheme="minorHAnsi" w:cstheme="minorHAnsi"/>
              <w:b/>
              <w:bCs/>
              <w:color w:val="1F3864" w:themeColor="accent1" w:themeShade="80"/>
            </w:rPr>
            <w:t>Nom :</w:t>
          </w:r>
        </w:p>
      </w:tc>
      <w:tc>
        <w:tcPr>
          <w:tcW w:w="3740" w:type="dxa"/>
          <w:gridSpan w:val="2"/>
        </w:tcPr>
        <w:p w14:paraId="087F7128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57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</w:p>
      </w:tc>
      <w:tc>
        <w:tcPr>
          <w:tcW w:w="1105" w:type="dxa"/>
          <w:gridSpan w:val="2"/>
        </w:tcPr>
        <w:p w14:paraId="1C24D3C4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-170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  <w:r w:rsidRPr="00AF136E">
            <w:rPr>
              <w:rFonts w:asciiTheme="minorHAnsi" w:hAnsiTheme="minorHAnsi" w:cstheme="minorHAnsi"/>
              <w:b/>
              <w:bCs/>
              <w:color w:val="1F3864" w:themeColor="accent1" w:themeShade="80"/>
            </w:rPr>
            <w:t xml:space="preserve">Prénom : </w:t>
          </w:r>
        </w:p>
      </w:tc>
      <w:tc>
        <w:tcPr>
          <w:tcW w:w="2566" w:type="dxa"/>
        </w:tcPr>
        <w:p w14:paraId="4BDCBD93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113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</w:p>
      </w:tc>
      <w:tc>
        <w:tcPr>
          <w:tcW w:w="730" w:type="dxa"/>
        </w:tcPr>
        <w:p w14:paraId="6E619328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57" w:right="-113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</w:p>
      </w:tc>
      <w:tc>
        <w:tcPr>
          <w:tcW w:w="854" w:type="dxa"/>
        </w:tcPr>
        <w:p w14:paraId="30574ECF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113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</w:p>
      </w:tc>
    </w:tr>
    <w:tr w:rsidR="00AF136E" w:rsidRPr="00AF136E" w14:paraId="3B494B40" w14:textId="77777777" w:rsidTr="00805F60">
      <w:tc>
        <w:tcPr>
          <w:tcW w:w="1696" w:type="dxa"/>
          <w:gridSpan w:val="2"/>
        </w:tcPr>
        <w:p w14:paraId="13AB86D0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-510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  <w:r w:rsidRPr="00AF136E">
            <w:rPr>
              <w:rFonts w:asciiTheme="minorHAnsi" w:hAnsiTheme="minorHAnsi" w:cstheme="minorHAnsi"/>
              <w:b/>
              <w:bCs/>
              <w:color w:val="1F3864" w:themeColor="accent1" w:themeShade="80"/>
            </w:rPr>
            <w:t>Date naissance :</w:t>
          </w:r>
        </w:p>
      </w:tc>
      <w:tc>
        <w:tcPr>
          <w:tcW w:w="2829" w:type="dxa"/>
        </w:tcPr>
        <w:p w14:paraId="365FA41E" w14:textId="37091B7A" w:rsidR="00EB7D15" w:rsidRPr="00AF136E" w:rsidRDefault="004024E7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57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  <w:r w:rsidRPr="00AF136E">
            <w:rPr>
              <w:rFonts w:asciiTheme="minorHAnsi" w:hAnsiTheme="minorHAnsi" w:cstheme="minorHAnsi"/>
              <w:b/>
              <w:bCs/>
              <w:color w:val="1F3864" w:themeColor="accent1" w:themeShade="80"/>
            </w:rPr>
            <w:t xml:space="preserve">   (XX ans)</w:t>
          </w:r>
        </w:p>
      </w:tc>
      <w:tc>
        <w:tcPr>
          <w:tcW w:w="728" w:type="dxa"/>
        </w:tcPr>
        <w:p w14:paraId="0E27E27A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113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  <w:r w:rsidRPr="00AF136E">
            <w:rPr>
              <w:rFonts w:asciiTheme="minorHAnsi" w:hAnsiTheme="minorHAnsi" w:cstheme="minorHAnsi"/>
              <w:b/>
              <w:bCs/>
              <w:color w:val="1F3864" w:themeColor="accent1" w:themeShade="80"/>
            </w:rPr>
            <w:t>DN :</w:t>
          </w:r>
        </w:p>
      </w:tc>
      <w:tc>
        <w:tcPr>
          <w:tcW w:w="4527" w:type="dxa"/>
          <w:gridSpan w:val="4"/>
        </w:tcPr>
        <w:p w14:paraId="2B28120D" w14:textId="77777777" w:rsidR="00EB7D15" w:rsidRPr="00AF136E" w:rsidRDefault="00EB7D15" w:rsidP="00340003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57"/>
            <w:rPr>
              <w:rFonts w:asciiTheme="minorHAnsi" w:hAnsiTheme="minorHAnsi" w:cstheme="minorHAnsi"/>
              <w:b/>
              <w:bCs/>
              <w:color w:val="1F3864" w:themeColor="accent1" w:themeShade="80"/>
            </w:rPr>
          </w:pPr>
        </w:p>
      </w:tc>
    </w:tr>
  </w:tbl>
  <w:p w14:paraId="05D89784" w14:textId="77777777" w:rsidR="00EB7D15" w:rsidRPr="00EB7D15" w:rsidRDefault="00EB7D15" w:rsidP="00EB7D15">
    <w:pPr>
      <w:pStyle w:val="Titre3"/>
      <w:pBdr>
        <w:bottom w:val="single" w:sz="6" w:space="0" w:color="auto"/>
      </w:pBdr>
      <w:tabs>
        <w:tab w:val="left" w:pos="4678"/>
      </w:tabs>
      <w:spacing w:before="0" w:beforeAutospacing="0" w:after="0" w:afterAutospacing="0"/>
      <w:rPr>
        <w:rFonts w:ascii="Arial" w:hAnsi="Arial" w:cs="Arial"/>
        <w:b w:val="0"/>
        <w:color w:val="003366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3837" w14:textId="77777777" w:rsidR="0019458E" w:rsidRDefault="001945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570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212481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68736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9C"/>
    <w:rsid w:val="000143A9"/>
    <w:rsid w:val="00015710"/>
    <w:rsid w:val="00050590"/>
    <w:rsid w:val="00062669"/>
    <w:rsid w:val="00092B0F"/>
    <w:rsid w:val="000C7F27"/>
    <w:rsid w:val="00157C71"/>
    <w:rsid w:val="0019458E"/>
    <w:rsid w:val="001D073E"/>
    <w:rsid w:val="001D73FB"/>
    <w:rsid w:val="001F1030"/>
    <w:rsid w:val="00236FA8"/>
    <w:rsid w:val="00251133"/>
    <w:rsid w:val="00277FE6"/>
    <w:rsid w:val="002939B8"/>
    <w:rsid w:val="002F0BBE"/>
    <w:rsid w:val="00340003"/>
    <w:rsid w:val="00342445"/>
    <w:rsid w:val="003460FB"/>
    <w:rsid w:val="00360C97"/>
    <w:rsid w:val="00361224"/>
    <w:rsid w:val="003C6233"/>
    <w:rsid w:val="003D3A2C"/>
    <w:rsid w:val="004024E7"/>
    <w:rsid w:val="004134A3"/>
    <w:rsid w:val="00457C71"/>
    <w:rsid w:val="004861D4"/>
    <w:rsid w:val="004A68DC"/>
    <w:rsid w:val="004C5611"/>
    <w:rsid w:val="005918A8"/>
    <w:rsid w:val="005C7C9D"/>
    <w:rsid w:val="00604FA5"/>
    <w:rsid w:val="0060745E"/>
    <w:rsid w:val="00615654"/>
    <w:rsid w:val="00626CAE"/>
    <w:rsid w:val="00652960"/>
    <w:rsid w:val="006B6180"/>
    <w:rsid w:val="007A2B47"/>
    <w:rsid w:val="007A76F5"/>
    <w:rsid w:val="007C744F"/>
    <w:rsid w:val="007E6AF8"/>
    <w:rsid w:val="00805A6B"/>
    <w:rsid w:val="0081299D"/>
    <w:rsid w:val="00816C82"/>
    <w:rsid w:val="008213CC"/>
    <w:rsid w:val="008831C3"/>
    <w:rsid w:val="00936167"/>
    <w:rsid w:val="00967D9C"/>
    <w:rsid w:val="009721B9"/>
    <w:rsid w:val="009858C4"/>
    <w:rsid w:val="009944A1"/>
    <w:rsid w:val="009F3759"/>
    <w:rsid w:val="00A116AE"/>
    <w:rsid w:val="00A83ED0"/>
    <w:rsid w:val="00AB7A65"/>
    <w:rsid w:val="00AE2359"/>
    <w:rsid w:val="00AF136E"/>
    <w:rsid w:val="00B349B8"/>
    <w:rsid w:val="00C330CF"/>
    <w:rsid w:val="00C34226"/>
    <w:rsid w:val="00C606E5"/>
    <w:rsid w:val="00CF7294"/>
    <w:rsid w:val="00D13B87"/>
    <w:rsid w:val="00D25706"/>
    <w:rsid w:val="00D26CC6"/>
    <w:rsid w:val="00D27CE8"/>
    <w:rsid w:val="00D34B83"/>
    <w:rsid w:val="00D51180"/>
    <w:rsid w:val="00D93AA4"/>
    <w:rsid w:val="00DB6634"/>
    <w:rsid w:val="00DC2441"/>
    <w:rsid w:val="00E0122C"/>
    <w:rsid w:val="00E42926"/>
    <w:rsid w:val="00E505B1"/>
    <w:rsid w:val="00E52FB9"/>
    <w:rsid w:val="00E6025A"/>
    <w:rsid w:val="00E75105"/>
    <w:rsid w:val="00E76C26"/>
    <w:rsid w:val="00EB7D15"/>
    <w:rsid w:val="00EE6A34"/>
    <w:rsid w:val="00F02A52"/>
    <w:rsid w:val="00F178D0"/>
    <w:rsid w:val="00F51430"/>
    <w:rsid w:val="00F67F9D"/>
    <w:rsid w:val="00F773CB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707B9"/>
  <w15:chartTrackingRefBased/>
  <w15:docId w15:val="{53EFC45F-9B57-4B3D-8A5F-33D72C9F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table" w:styleId="Grilledutableau">
    <w:name w:val="Table Grid"/>
    <w:basedOn w:val="TableauNormal"/>
    <w:uiPriority w:val="39"/>
    <w:rsid w:val="00EB7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A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6F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6F5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67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ENREGISTREMENT%20RCP%20DERMATO%20V1209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EE65-FEFE-42E8-B277-9CC2E48F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ENREGISTREMENT RCP DERMATO V12092023.dotx</Template>
  <TotalTime>24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Armelle TAHIATA</cp:lastModifiedBy>
  <cp:revision>18</cp:revision>
  <cp:lastPrinted>2023-03-15T21:59:00Z</cp:lastPrinted>
  <dcterms:created xsi:type="dcterms:W3CDTF">2023-11-03T01:16:00Z</dcterms:created>
  <dcterms:modified xsi:type="dcterms:W3CDTF">2023-11-23T23:37:00Z</dcterms:modified>
</cp:coreProperties>
</file>